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20" w:firstRow="1" w:lastRow="0" w:firstColumn="0" w:lastColumn="0" w:noHBand="0" w:noVBand="1"/>
      </w:tblPr>
      <w:tblGrid>
        <w:gridCol w:w="10772"/>
      </w:tblGrid>
      <w:tr w:rsidR="00B2635E" w:rsidRPr="004457F2" w14:paraId="0D3EA66D" w14:textId="77777777" w:rsidTr="007F0618">
        <w:trPr>
          <w:trHeight w:val="971"/>
          <w:jc w:val="center"/>
        </w:trPr>
        <w:tc>
          <w:tcPr>
            <w:tcW w:w="10490" w:type="dxa"/>
            <w:shd w:val="clear" w:color="auto" w:fill="CFD5EA"/>
            <w:tcMar>
              <w:top w:w="72" w:type="dxa"/>
              <w:left w:w="144" w:type="dxa"/>
              <w:bottom w:w="72" w:type="dxa"/>
              <w:right w:w="144" w:type="dxa"/>
            </w:tcMar>
            <w:vAlign w:val="center"/>
            <w:hideMark/>
          </w:tcPr>
          <w:p w14:paraId="01113C30" w14:textId="45CCA938" w:rsidR="00A1581F" w:rsidRPr="001E405B" w:rsidRDefault="008C72A8" w:rsidP="009E6192">
            <w:pPr>
              <w:pStyle w:val="Title"/>
              <w:jc w:val="left"/>
            </w:pPr>
            <w:r w:rsidRPr="001E405B">
              <w:t xml:space="preserve">Registered </w:t>
            </w:r>
            <w:r w:rsidR="00D827F5">
              <w:t>n</w:t>
            </w:r>
            <w:r w:rsidRPr="001E405B">
              <w:t>urse</w:t>
            </w:r>
            <w:r w:rsidR="00A1581F" w:rsidRPr="001E405B">
              <w:t xml:space="preserve"> recertification audit form</w:t>
            </w:r>
          </w:p>
        </w:tc>
      </w:tr>
      <w:tr w:rsidR="00B2635E" w:rsidRPr="004457F2" w14:paraId="3400A4B7" w14:textId="77777777" w:rsidTr="007F0618">
        <w:trPr>
          <w:trHeight w:val="3665"/>
          <w:jc w:val="center"/>
        </w:trPr>
        <w:tc>
          <w:tcPr>
            <w:tcW w:w="10490" w:type="dxa"/>
            <w:shd w:val="clear" w:color="auto" w:fill="E9EBF5"/>
            <w:tcMar>
              <w:top w:w="72" w:type="dxa"/>
              <w:left w:w="144" w:type="dxa"/>
              <w:bottom w:w="72" w:type="dxa"/>
              <w:right w:w="144" w:type="dxa"/>
            </w:tcMar>
            <w:vAlign w:val="center"/>
          </w:tcPr>
          <w:p w14:paraId="36FCDE59" w14:textId="77777777" w:rsidR="00F21735" w:rsidRPr="006E77BB" w:rsidRDefault="00F21735" w:rsidP="009E6192">
            <w:r w:rsidRPr="006E77BB">
              <w:t>Name of nurse:</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DEAC1A5" w14:textId="77777777" w:rsidR="00F21735" w:rsidRPr="006E77BB" w:rsidRDefault="00F21735" w:rsidP="009E6192">
            <w:r w:rsidRPr="006E77BB">
              <w:t xml:space="preserve">Registration number: </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2138B17" w14:textId="77777777" w:rsidR="00F21735" w:rsidRPr="006E77BB" w:rsidRDefault="00F21735" w:rsidP="009E6192">
            <w:r w:rsidRPr="006E77BB">
              <w:t>Date of birth:</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2CBDB61" w14:textId="77777777" w:rsidR="00F21735" w:rsidRPr="006E77BB" w:rsidRDefault="00F21735" w:rsidP="009E6192">
            <w:r w:rsidRPr="006E77BB">
              <w:t>Practice area:</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64ACF" w14:textId="71ABF2E6" w:rsidR="00AB441D" w:rsidRPr="004457F2" w:rsidRDefault="00F21735" w:rsidP="009E6192">
            <w:r w:rsidRPr="006E77BB">
              <w:t>Email address:</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BBDF31" w14:textId="77777777" w:rsidR="00904DAA" w:rsidRPr="004457F2" w:rsidRDefault="00904DAA" w:rsidP="009E6192">
      <w:pPr>
        <w:ind w:left="142" w:right="238"/>
        <w:rPr>
          <w:rFonts w:ascii="Calibri" w:hAnsi="Calibri" w:cs="Calibri"/>
          <w:color w:val="auto"/>
        </w:rPr>
      </w:pPr>
    </w:p>
    <w:tbl>
      <w:tblPr>
        <w:tblW w:w="5000" w:type="pct"/>
        <w:jc w:val="center"/>
        <w:tblCellMar>
          <w:left w:w="0" w:type="dxa"/>
          <w:right w:w="0" w:type="dxa"/>
        </w:tblCellMar>
        <w:tblLook w:val="0420" w:firstRow="1" w:lastRow="0" w:firstColumn="0" w:lastColumn="0" w:noHBand="0" w:noVBand="1"/>
      </w:tblPr>
      <w:tblGrid>
        <w:gridCol w:w="10772"/>
      </w:tblGrid>
      <w:tr w:rsidR="00B2635E" w:rsidRPr="004457F2" w14:paraId="25906427" w14:textId="77777777" w:rsidTr="00BA7EFD">
        <w:trPr>
          <w:trHeight w:val="1062"/>
          <w:jc w:val="center"/>
        </w:trPr>
        <w:tc>
          <w:tcPr>
            <w:tcW w:w="10490" w:type="dxa"/>
            <w:shd w:val="clear" w:color="auto" w:fill="CFD5EA"/>
            <w:tcMar>
              <w:top w:w="72" w:type="dxa"/>
              <w:left w:w="144" w:type="dxa"/>
              <w:bottom w:w="72" w:type="dxa"/>
              <w:right w:w="144" w:type="dxa"/>
            </w:tcMar>
            <w:vAlign w:val="center"/>
          </w:tcPr>
          <w:p w14:paraId="1D6E250F" w14:textId="77777777" w:rsidR="00AA760A" w:rsidRPr="00B2635E" w:rsidRDefault="00AA760A" w:rsidP="009E6192">
            <w:pPr>
              <w:pStyle w:val="Heading3"/>
            </w:pPr>
            <w:r w:rsidRPr="00B2635E">
              <w:t>Practice hours</w:t>
            </w:r>
          </w:p>
        </w:tc>
      </w:tr>
      <w:tr w:rsidR="00B2635E" w:rsidRPr="004457F2" w14:paraId="679F38A0" w14:textId="77777777" w:rsidTr="00BA7EFD">
        <w:trPr>
          <w:trHeight w:val="3289"/>
          <w:jc w:val="center"/>
        </w:trPr>
        <w:tc>
          <w:tcPr>
            <w:tcW w:w="10490" w:type="dxa"/>
            <w:shd w:val="clear" w:color="auto" w:fill="E9EBF5"/>
            <w:tcMar>
              <w:top w:w="72" w:type="dxa"/>
              <w:left w:w="144" w:type="dxa"/>
              <w:bottom w:w="72" w:type="dxa"/>
              <w:right w:w="144" w:type="dxa"/>
            </w:tcMar>
            <w:vAlign w:val="center"/>
          </w:tcPr>
          <w:p w14:paraId="2F5EEC62" w14:textId="168E285E" w:rsidR="000E3713" w:rsidRPr="004457F2" w:rsidRDefault="007068DB" w:rsidP="005C29AF">
            <w:r w:rsidRPr="001873F6">
              <w:t>I declare that I have worked</w:t>
            </w:r>
            <w:r w:rsidRPr="004457F2">
              <w:t xml:space="preserve"> </w:t>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Pr="004457F2">
              <w:t xml:space="preserve"> </w:t>
            </w:r>
            <w:r>
              <w:t xml:space="preserve">  </w:t>
            </w:r>
            <w:r w:rsidRPr="001873F6">
              <w:t>hours as a nurse within the last three years from</w:t>
            </w:r>
            <w:r>
              <w:t xml:space="preserve"> </w:t>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br/>
            </w:r>
            <w:r w:rsidRPr="004457F2">
              <w:rPr>
                <w:i/>
                <w:iCs/>
              </w:rPr>
              <w:t>[add date here]</w:t>
            </w:r>
            <w:r w:rsidRPr="004457F2">
              <w:t xml:space="preserve"> to</w:t>
            </w:r>
            <w:r>
              <w:t xml:space="preserve"> </w:t>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Pr="004457F2">
              <w:t xml:space="preserve"> </w:t>
            </w:r>
            <w:r>
              <w:t xml:space="preserve">   </w:t>
            </w:r>
            <w:r w:rsidRPr="004457F2">
              <w:rPr>
                <w:i/>
                <w:iCs/>
              </w:rPr>
              <w:t>[add date here]</w:t>
            </w:r>
            <w:r w:rsidRPr="004457F2">
              <w:t>.</w:t>
            </w:r>
          </w:p>
        </w:tc>
      </w:tr>
    </w:tbl>
    <w:p w14:paraId="624C47D6" w14:textId="77777777" w:rsidR="00D52AF4" w:rsidRPr="004457F2" w:rsidRDefault="00D52AF4" w:rsidP="009E6192">
      <w:pPr>
        <w:ind w:left="142" w:right="238"/>
        <w:rPr>
          <w:rFonts w:ascii="Calibri" w:hAnsi="Calibri" w:cs="Calibri"/>
          <w:color w:val="auto"/>
        </w:rPr>
      </w:pPr>
    </w:p>
    <w:tbl>
      <w:tblPr>
        <w:tblW w:w="5000" w:type="pct"/>
        <w:jc w:val="center"/>
        <w:tblCellMar>
          <w:left w:w="0" w:type="dxa"/>
          <w:right w:w="0" w:type="dxa"/>
        </w:tblCellMar>
        <w:tblLook w:val="0420" w:firstRow="1" w:lastRow="0" w:firstColumn="0" w:lastColumn="0" w:noHBand="0" w:noVBand="1"/>
      </w:tblPr>
      <w:tblGrid>
        <w:gridCol w:w="10752"/>
      </w:tblGrid>
      <w:tr w:rsidR="00B2635E" w:rsidRPr="004457F2" w14:paraId="2E763CD3" w14:textId="77777777" w:rsidTr="007F0618">
        <w:trPr>
          <w:trHeight w:val="407"/>
          <w:tblHeader/>
          <w:jc w:val="center"/>
        </w:trPr>
        <w:tc>
          <w:tcPr>
            <w:tcW w:w="104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236CC44C" w14:textId="77777777" w:rsidR="00826AE6" w:rsidRPr="004457F2" w:rsidRDefault="00394BE9" w:rsidP="009E6192">
            <w:pPr>
              <w:pStyle w:val="Heading3"/>
            </w:pPr>
            <w:r w:rsidRPr="004457F2">
              <w:lastRenderedPageBreak/>
              <w:t>P</w:t>
            </w:r>
            <w:r w:rsidR="00826AE6" w:rsidRPr="004457F2">
              <w:t>rofessional development</w:t>
            </w:r>
            <w:r w:rsidRPr="004457F2">
              <w:t xml:space="preserve"> hours</w:t>
            </w:r>
          </w:p>
          <w:p w14:paraId="1EB34C23" w14:textId="77777777" w:rsidR="009458DB" w:rsidRPr="006E77BB" w:rsidRDefault="009458DB" w:rsidP="009E6192">
            <w:pPr>
              <w:rPr>
                <w:b/>
                <w:bCs/>
                <w:i/>
                <w:iCs/>
              </w:rPr>
            </w:pPr>
            <w:r w:rsidRPr="006E77BB">
              <w:t>Please complete the table below</w:t>
            </w:r>
            <w:r w:rsidRPr="006E77BB">
              <w:rPr>
                <w:b/>
                <w:bCs/>
              </w:rPr>
              <w:t xml:space="preserve"> or</w:t>
            </w:r>
          </w:p>
          <w:p w14:paraId="5F7C9ADA" w14:textId="6E0F2BCB" w:rsidR="009458DB" w:rsidRPr="00B2635E" w:rsidRDefault="00860C4B" w:rsidP="009E6192">
            <w:pPr>
              <w:ind w:left="419" w:hanging="419"/>
              <w:rPr>
                <w:sz w:val="20"/>
                <w:szCs w:val="20"/>
              </w:rPr>
            </w:pPr>
            <w:r>
              <w:fldChar w:fldCharType="begin">
                <w:ffData>
                  <w:name w:val="Check1"/>
                  <w:enabled/>
                  <w:calcOnExit w:val="0"/>
                  <w:checkBox>
                    <w:sizeAuto/>
                    <w:default w:val="0"/>
                  </w:checkBox>
                </w:ffData>
              </w:fldChar>
            </w:r>
            <w:bookmarkStart w:id="6" w:name="Check1"/>
            <w:r>
              <w:instrText xml:space="preserve"> FORMCHECKBOX </w:instrText>
            </w:r>
            <w:r>
              <w:fldChar w:fldCharType="separate"/>
            </w:r>
            <w:r>
              <w:fldChar w:fldCharType="end"/>
            </w:r>
            <w:bookmarkEnd w:id="6"/>
            <w:r w:rsidR="009458DB" w:rsidRPr="006E77BB">
              <w:t xml:space="preserve">  </w:t>
            </w:r>
            <w:r>
              <w:tab/>
            </w:r>
            <w:r w:rsidR="00106619">
              <w:t xml:space="preserve">Put an x in </w:t>
            </w:r>
            <w:r w:rsidR="002B54FF" w:rsidRPr="000130AA">
              <w:rPr>
                <w:sz w:val="20"/>
                <w:szCs w:val="20"/>
              </w:rPr>
              <w:t xml:space="preserve">this box if you have uploaded your professional development activity to your MyNC or </w:t>
            </w:r>
            <w:r w:rsidR="002B54FF">
              <w:rPr>
                <w:sz w:val="20"/>
                <w:szCs w:val="20"/>
              </w:rPr>
              <w:t xml:space="preserve">you are </w:t>
            </w:r>
            <w:r w:rsidR="002B54FF" w:rsidRPr="000130AA">
              <w:rPr>
                <w:sz w:val="20"/>
                <w:szCs w:val="20"/>
              </w:rPr>
              <w:t>submitting a separate professional development form</w:t>
            </w:r>
            <w:r w:rsidR="002B54FF">
              <w:rPr>
                <w:sz w:val="20"/>
                <w:szCs w:val="20"/>
              </w:rPr>
              <w:t>.</w:t>
            </w:r>
          </w:p>
          <w:p w14:paraId="73D66250" w14:textId="77777777" w:rsidR="00E71453" w:rsidRDefault="00E71453" w:rsidP="009E6192">
            <w:pPr>
              <w:rPr>
                <w:sz w:val="20"/>
                <w:szCs w:val="20"/>
              </w:rPr>
            </w:pPr>
            <w:r w:rsidRPr="00B54163">
              <w:rPr>
                <w:sz w:val="20"/>
                <w:szCs w:val="20"/>
              </w:rPr>
              <w:t>Note: you are not required to submit professional development certificates.</w:t>
            </w:r>
          </w:p>
          <w:p w14:paraId="1BA545DF" w14:textId="68F09980" w:rsidR="00826AE6" w:rsidRPr="004457F2" w:rsidRDefault="00E71453" w:rsidP="009E6192">
            <w:r w:rsidRPr="00B54163">
              <w:rPr>
                <w:sz w:val="20"/>
                <w:szCs w:val="20"/>
              </w:rPr>
              <w:t xml:space="preserve">The total hours of your professional development activities will be automatically calculated in the digital form. If completing </w:t>
            </w:r>
            <w:r>
              <w:rPr>
                <w:sz w:val="20"/>
                <w:szCs w:val="20"/>
              </w:rPr>
              <w:t>a printed form,</w:t>
            </w:r>
            <w:r w:rsidRPr="00B54163">
              <w:rPr>
                <w:sz w:val="20"/>
                <w:szCs w:val="20"/>
              </w:rPr>
              <w:t xml:space="preserve"> please ensure you include the total hour</w:t>
            </w:r>
            <w:r>
              <w:rPr>
                <w:sz w:val="20"/>
                <w:szCs w:val="20"/>
              </w:rPr>
              <w:t>s.</w:t>
            </w:r>
          </w:p>
        </w:tc>
      </w:tr>
    </w:tbl>
    <w:p w14:paraId="09084911" w14:textId="77777777" w:rsidR="00375F9A" w:rsidRPr="004457F2" w:rsidRDefault="00375F9A" w:rsidP="009E6192">
      <w:pPr>
        <w:spacing w:after="0" w:line="240" w:lineRule="auto"/>
        <w:ind w:left="142" w:right="238"/>
        <w:rPr>
          <w:color w:val="auto"/>
          <w:sz w:val="10"/>
          <w:szCs w:val="10"/>
        </w:rPr>
      </w:pPr>
    </w:p>
    <w:tbl>
      <w:tblPr>
        <w:tblW w:w="5000" w:type="pct"/>
        <w:jc w:val="center"/>
        <w:tblCellMar>
          <w:left w:w="0" w:type="dxa"/>
          <w:right w:w="0" w:type="dxa"/>
        </w:tblCellMar>
        <w:tblLook w:val="0420" w:firstRow="1" w:lastRow="0" w:firstColumn="0" w:lastColumn="0" w:noHBand="0" w:noVBand="1"/>
      </w:tblPr>
      <w:tblGrid>
        <w:gridCol w:w="1923"/>
        <w:gridCol w:w="5155"/>
        <w:gridCol w:w="1984"/>
        <w:gridCol w:w="1690"/>
      </w:tblGrid>
      <w:tr w:rsidR="00B2635E" w:rsidRPr="004457F2" w14:paraId="1851D6F3" w14:textId="77777777" w:rsidTr="00233825">
        <w:trPr>
          <w:trHeight w:val="407"/>
          <w:tblHeader/>
          <w:jc w:val="center"/>
        </w:trPr>
        <w:tc>
          <w:tcPr>
            <w:tcW w:w="192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1DE7BF8F" w14:textId="77777777" w:rsidR="00CB0A01" w:rsidRPr="00B2635E" w:rsidRDefault="00CB0A01" w:rsidP="009E6192">
            <w:pPr>
              <w:rPr>
                <w:b/>
                <w:bCs/>
                <w:sz w:val="19"/>
                <w:szCs w:val="19"/>
                <w:lang w:eastAsia="en-NZ"/>
              </w:rPr>
            </w:pPr>
            <w:r w:rsidRPr="00B2635E">
              <w:rPr>
                <w:b/>
                <w:bCs/>
                <w:sz w:val="19"/>
                <w:szCs w:val="19"/>
                <w:lang w:eastAsia="en-NZ"/>
              </w:rPr>
              <w:t>Date of activity</w:t>
            </w:r>
          </w:p>
        </w:tc>
        <w:tc>
          <w:tcPr>
            <w:tcW w:w="515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Pr>
          <w:p w14:paraId="5EAC9522" w14:textId="77777777" w:rsidR="00CB0A01" w:rsidRPr="00B2635E" w:rsidRDefault="00CB0A01" w:rsidP="009E6192">
            <w:pPr>
              <w:ind w:left="114"/>
              <w:rPr>
                <w:b/>
                <w:bCs/>
                <w:sz w:val="19"/>
                <w:szCs w:val="19"/>
                <w:lang w:eastAsia="en-NZ"/>
              </w:rPr>
            </w:pPr>
            <w:r w:rsidRPr="00B2635E">
              <w:rPr>
                <w:b/>
                <w:bCs/>
                <w:sz w:val="19"/>
                <w:szCs w:val="19"/>
                <w:lang w:eastAsia="en-NZ"/>
              </w:rPr>
              <w:t>Activity name</w:t>
            </w:r>
          </w:p>
        </w:tc>
        <w:tc>
          <w:tcPr>
            <w:tcW w:w="198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Pr>
          <w:p w14:paraId="1DE21E6F" w14:textId="77777777" w:rsidR="00CB0A01" w:rsidRPr="00B2635E" w:rsidRDefault="00CB0A01" w:rsidP="009E6192">
            <w:pPr>
              <w:ind w:left="114"/>
              <w:rPr>
                <w:b/>
                <w:bCs/>
                <w:sz w:val="19"/>
                <w:szCs w:val="19"/>
                <w:lang w:eastAsia="en-NZ"/>
              </w:rPr>
            </w:pPr>
            <w:r w:rsidRPr="00B2635E">
              <w:rPr>
                <w:b/>
                <w:bCs/>
                <w:sz w:val="19"/>
                <w:szCs w:val="19"/>
                <w:lang w:eastAsia="en-NZ"/>
              </w:rPr>
              <w:t>Which pou does the activity relate to?</w:t>
            </w:r>
            <w:r w:rsidR="00B2635E">
              <w:rPr>
                <w:b/>
                <w:bCs/>
                <w:sz w:val="19"/>
                <w:szCs w:val="19"/>
                <w:lang w:eastAsia="en-NZ"/>
              </w:rPr>
              <w:t xml:space="preserve"> </w:t>
            </w:r>
            <w:r w:rsidR="009800CB">
              <w:rPr>
                <w:b/>
                <w:bCs/>
                <w:sz w:val="19"/>
                <w:szCs w:val="19"/>
                <w:lang w:eastAsia="en-NZ"/>
              </w:rPr>
              <w:t xml:space="preserve"> </w:t>
            </w:r>
            <w:r w:rsidRPr="00B2635E">
              <w:rPr>
                <w:b/>
                <w:bCs/>
                <w:sz w:val="19"/>
                <w:szCs w:val="19"/>
                <w:lang w:eastAsia="en-NZ"/>
              </w:rPr>
              <w:t>1, 2, 3, 4, 5 or 6</w:t>
            </w:r>
          </w:p>
        </w:tc>
        <w:tc>
          <w:tcPr>
            <w:tcW w:w="16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Pr>
          <w:p w14:paraId="06B63D14" w14:textId="77777777" w:rsidR="00CB0A01" w:rsidRPr="00B2635E" w:rsidRDefault="00CB0A01" w:rsidP="009E6192">
            <w:pPr>
              <w:ind w:left="114"/>
              <w:rPr>
                <w:b/>
                <w:bCs/>
                <w:sz w:val="19"/>
                <w:szCs w:val="19"/>
                <w:lang w:eastAsia="en-NZ"/>
              </w:rPr>
            </w:pPr>
            <w:r w:rsidRPr="00B2635E">
              <w:rPr>
                <w:b/>
                <w:bCs/>
                <w:sz w:val="19"/>
                <w:szCs w:val="19"/>
                <w:lang w:eastAsia="en-NZ"/>
              </w:rPr>
              <w:t>Hours of activity</w:t>
            </w:r>
          </w:p>
        </w:tc>
      </w:tr>
      <w:tr w:rsidR="00B2635E" w:rsidRPr="004457F2" w14:paraId="7E1731F6" w14:textId="77777777" w:rsidTr="00233825">
        <w:trPr>
          <w:trHeight w:val="404"/>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16AFE1FA" w14:textId="77777777" w:rsidR="00CB0A01" w:rsidRPr="004457F2" w:rsidRDefault="00860C4B" w:rsidP="009E6192">
            <w:r>
              <w:fldChar w:fldCharType="begin">
                <w:ffData>
                  <w:name w:val="Text9"/>
                  <w:enabled/>
                  <w:calcOnExit w:val="0"/>
                  <w:textInput/>
                </w:ffData>
              </w:fldChar>
            </w:r>
            <w:bookmarkStart w:id="7" w:name="Text9"/>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bookmarkEnd w:id="7"/>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47CE20C" w14:textId="7C792188" w:rsidR="00CB0A01" w:rsidRPr="004457F2" w:rsidRDefault="00860C4B" w:rsidP="009E6192">
            <w:pPr>
              <w:ind w:left="114" w:right="-161"/>
            </w:pPr>
            <w:r>
              <w:fldChar w:fldCharType="begin">
                <w:ffData>
                  <w:name w:val="Text10"/>
                  <w:enabled/>
                  <w:calcOnExit w:val="0"/>
                  <w:textInput/>
                </w:ffData>
              </w:fldChar>
            </w:r>
            <w:bookmarkStart w:id="8" w:name="Text10"/>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bookmarkEnd w:id="8"/>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5F8E955" w14:textId="77777777" w:rsidR="00CB0A01" w:rsidRPr="004457F2" w:rsidRDefault="00860C4B" w:rsidP="009E6192">
            <w:pPr>
              <w:ind w:left="114" w:right="-161"/>
            </w:pPr>
            <w:r>
              <w:fldChar w:fldCharType="begin">
                <w:ffData>
                  <w:name w:val="Text11"/>
                  <w:enabled/>
                  <w:calcOnExit w:val="0"/>
                  <w:textInput/>
                </w:ffData>
              </w:fldChar>
            </w:r>
            <w:bookmarkStart w:id="9" w:name="Text11"/>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bookmarkEnd w:id="9"/>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691C4F32" w14:textId="77777777" w:rsidR="00CB0A01" w:rsidRPr="004457F2" w:rsidRDefault="00860C4B" w:rsidP="009E6192">
            <w:pPr>
              <w:ind w:left="114" w:right="-161"/>
            </w:pPr>
            <w:r>
              <w:fldChar w:fldCharType="begin">
                <w:ffData>
                  <w:name w:val="Text12"/>
                  <w:enabled/>
                  <w:calcOnExit w:val="0"/>
                  <w:textInput/>
                </w:ffData>
              </w:fldChar>
            </w:r>
            <w:bookmarkStart w:id="10" w:name="Text12"/>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bookmarkEnd w:id="10"/>
          </w:p>
        </w:tc>
      </w:tr>
      <w:tr w:rsidR="00B2635E" w:rsidRPr="004457F2" w14:paraId="56C468AF" w14:textId="77777777" w:rsidTr="00233825">
        <w:trPr>
          <w:trHeight w:val="214"/>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AE4B3C9" w14:textId="77777777" w:rsidR="00CB0A01" w:rsidRPr="004457F2" w:rsidRDefault="00860C4B" w:rsidP="009E6192">
            <w:r>
              <w:fldChar w:fldCharType="begin">
                <w:ffData>
                  <w:name w:val="Text13"/>
                  <w:enabled/>
                  <w:calcOnExit w:val="0"/>
                  <w:textInput/>
                </w:ffData>
              </w:fldChar>
            </w:r>
            <w:bookmarkStart w:id="11" w:name="Text13"/>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bookmarkEnd w:id="11"/>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2D204F5" w14:textId="77777777" w:rsidR="00CB0A01" w:rsidRPr="004457F2" w:rsidRDefault="00860C4B" w:rsidP="009E6192">
            <w:pPr>
              <w:ind w:left="114" w:right="-161"/>
            </w:pPr>
            <w:r>
              <w:fldChar w:fldCharType="begin">
                <w:ffData>
                  <w:name w:val="Text14"/>
                  <w:enabled/>
                  <w:calcOnExit w:val="0"/>
                  <w:textInput/>
                </w:ffData>
              </w:fldChar>
            </w:r>
            <w:bookmarkStart w:id="12" w:name="Text14"/>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bookmarkEnd w:id="12"/>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E14E3CD" w14:textId="77777777" w:rsidR="00CB0A01" w:rsidRPr="004457F2" w:rsidRDefault="00860C4B" w:rsidP="009E6192">
            <w:pPr>
              <w:ind w:left="114" w:right="-161"/>
            </w:pPr>
            <w:r>
              <w:fldChar w:fldCharType="begin">
                <w:ffData>
                  <w:name w:val="Text15"/>
                  <w:enabled/>
                  <w:calcOnExit w:val="0"/>
                  <w:textInput/>
                </w:ffData>
              </w:fldChar>
            </w:r>
            <w:bookmarkStart w:id="13" w:name="Text15"/>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bookmarkEnd w:id="13"/>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273FD2D" w14:textId="77777777" w:rsidR="00CB0A01" w:rsidRPr="004457F2" w:rsidRDefault="00860C4B" w:rsidP="009E6192">
            <w:pPr>
              <w:ind w:left="114" w:right="-161"/>
            </w:pPr>
            <w:r>
              <w:fldChar w:fldCharType="begin">
                <w:ffData>
                  <w:name w:val="Text16"/>
                  <w:enabled/>
                  <w:calcOnExit w:val="0"/>
                  <w:textInput/>
                </w:ffData>
              </w:fldChar>
            </w:r>
            <w:bookmarkStart w:id="14" w:name="Text16"/>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bookmarkEnd w:id="14"/>
          </w:p>
        </w:tc>
      </w:tr>
      <w:tr w:rsidR="00B2635E" w:rsidRPr="004457F2" w14:paraId="04276668"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47F0EA66" w14:textId="77777777" w:rsidR="00CB0A01"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005D2952"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106CF3C"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4D48FD3A" w14:textId="77777777" w:rsidR="00230FE8"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0493CD74"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69062A5" w14:textId="77777777" w:rsidR="00CB0A01"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C253CFE"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BA1A939"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63E5DE73" w14:textId="77777777" w:rsidR="008736F9"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0A5EE217"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353D8F4B" w14:textId="77777777" w:rsidR="00CB0A01"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5AEF3E9"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3CFE5F1"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09B54684"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788BA50C"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5143F4E" w14:textId="77777777" w:rsidR="00CB0A01"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4CD80F5"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AD906F3"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2EC9135"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549B7A7A"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2047B4DF" w14:textId="77777777" w:rsidR="00CB0A01"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9F29E0F"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6BA6977D"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10E81EE"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65651127"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6BB66D43" w14:textId="77777777" w:rsidR="00CB0A01"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08AA677"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220F845"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5E1757C"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7FCC73C3"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14FEFCA" w14:textId="77777777" w:rsidR="00CB0A01"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2AF046E"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F49C71B"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3C6813CD"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2D8FACFE"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61820D4D" w14:textId="77777777" w:rsidR="00CB0A01"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54540C7"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CD2EB28"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29447B5" w14:textId="77777777" w:rsidR="00CB0A01"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1DDD15FA"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BEC55A0" w14:textId="77777777" w:rsidR="004962EE"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349DD4A9"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5F422D9"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1E9B54D"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40680A18"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45A0EAD7" w14:textId="77777777" w:rsidR="004962EE"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495E1DD6"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3AAB6B84"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D487973"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1C9ED0DE"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25801F9" w14:textId="77777777" w:rsidR="004962EE" w:rsidRPr="004457F2" w:rsidRDefault="00860C4B" w:rsidP="009E6192">
            <w:r>
              <w:lastRenderedPageBreak/>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3550A3B2"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1A4AF6A"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5EA67D9"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5DB81055"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13BF90BE" w14:textId="77777777" w:rsidR="004962EE"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3720966D"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8379F6C"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08EBEB8C"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6F4053C4"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95768BD" w14:textId="77777777" w:rsidR="004962EE"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95A0F07"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EFF3676"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FD9528B"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58879AAF"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11DA8C07" w14:textId="77777777" w:rsidR="004962EE"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083AABE8"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4DE1A212"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64136E9E"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143668B6"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65460C01" w14:textId="77777777" w:rsidR="004962EE"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4B4779CC"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018757B"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55FB884"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6D223344"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065BCFE8" w14:textId="77777777" w:rsidR="004962EE"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0B43BD31"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40BDC656"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4B6E9A4C"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2B54FF" w:rsidRPr="004457F2" w14:paraId="63AFFAE6"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415B9DA" w14:textId="77777777" w:rsidR="002B54FF" w:rsidRDefault="002B54FF"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6087CDAA"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4E9DB0F"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A85A24C"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2B54FF" w:rsidRPr="004457F2" w14:paraId="5B928B1D"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13939B8" w14:textId="77777777" w:rsidR="002B54FF" w:rsidRDefault="002B54FF"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3B6844D3"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A252B98"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6F0630FF"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2B54FF" w:rsidRPr="004457F2" w14:paraId="369C722F"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1FEFC7B5" w14:textId="77777777" w:rsidR="002B54FF" w:rsidRDefault="002B54FF"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4CCD1B02"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391F4AA"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41640EE6"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2B54FF" w:rsidRPr="004457F2" w14:paraId="6D417C09"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2AD54CBE" w14:textId="77777777" w:rsidR="002B54FF" w:rsidRDefault="002B54FF"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3EDDC6E"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672E45C5"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537804A"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2B54FF" w:rsidRPr="004457F2" w14:paraId="6D56A229"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04404781" w14:textId="77777777" w:rsidR="002B54FF" w:rsidRDefault="002B54FF"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3103D86F"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B92F97B"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079D7BF"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2B54FF" w:rsidRPr="004457F2" w14:paraId="3F1C230A"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2F97EEB0" w14:textId="77777777" w:rsidR="002B54FF" w:rsidRDefault="002B54FF"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2ACB013"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65EBB672"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EC322D6"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2B54FF" w:rsidRPr="004457F2" w14:paraId="4DC15B94" w14:textId="77777777" w:rsidTr="00233825">
        <w:trPr>
          <w:trHeight w:val="451"/>
          <w:jc w:val="center"/>
        </w:trPr>
        <w:tc>
          <w:tcPr>
            <w:tcW w:w="19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3579126C" w14:textId="77777777" w:rsidR="002B54FF" w:rsidRDefault="002B54FF"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00C48045"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0D79920A"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0BE43B3D" w14:textId="77777777" w:rsidR="002B54FF" w:rsidRDefault="002B54FF"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78F3F227" w14:textId="77777777" w:rsidTr="00233825">
        <w:trPr>
          <w:trHeight w:val="451"/>
          <w:jc w:val="center"/>
        </w:trPr>
        <w:tc>
          <w:tcPr>
            <w:tcW w:w="1923"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E9EBF5"/>
            <w:tcMar>
              <w:top w:w="72" w:type="dxa"/>
              <w:left w:w="144" w:type="dxa"/>
              <w:bottom w:w="72" w:type="dxa"/>
              <w:right w:w="144" w:type="dxa"/>
            </w:tcMar>
          </w:tcPr>
          <w:p w14:paraId="0DE318BE" w14:textId="77777777" w:rsidR="004962EE" w:rsidRPr="004457F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5155"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E9EBF5"/>
          </w:tcPr>
          <w:p w14:paraId="5C38F641"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98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E9EBF5"/>
          </w:tcPr>
          <w:p w14:paraId="104C1586"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c>
          <w:tcPr>
            <w:tcW w:w="169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E9EBF5"/>
          </w:tcPr>
          <w:p w14:paraId="51E27D76" w14:textId="77777777" w:rsidR="004962EE" w:rsidRPr="004457F2" w:rsidRDefault="00860C4B" w:rsidP="009E6192">
            <w:pPr>
              <w:ind w:left="114" w:right="-161"/>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r w:rsidR="00B2635E" w:rsidRPr="004457F2" w14:paraId="0FBF3D5B" w14:textId="77777777" w:rsidTr="00233825">
        <w:trPr>
          <w:trHeight w:val="451"/>
          <w:jc w:val="center"/>
        </w:trPr>
        <w:tc>
          <w:tcPr>
            <w:tcW w:w="9062" w:type="dxa"/>
            <w:gridSpan w:val="3"/>
            <w:tcBorders>
              <w:top w:val="single" w:sz="4" w:space="0" w:color="auto"/>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vAlign w:val="bottom"/>
          </w:tcPr>
          <w:p w14:paraId="419DBDA6" w14:textId="77777777" w:rsidR="009458DB" w:rsidRPr="004457F2" w:rsidRDefault="004962EE" w:rsidP="009E6192">
            <w:pPr>
              <w:pStyle w:val="Heading3"/>
            </w:pPr>
            <w:r w:rsidRPr="00872151">
              <w:t>Total your professional development activities</w:t>
            </w:r>
          </w:p>
        </w:tc>
        <w:tc>
          <w:tcPr>
            <w:tcW w:w="1690" w:type="dxa"/>
            <w:tcBorders>
              <w:top w:val="single" w:sz="4" w:space="0" w:color="auto"/>
              <w:left w:val="single" w:sz="8" w:space="0" w:color="FFFFFF" w:themeColor="background1"/>
              <w:bottom w:val="single" w:sz="8" w:space="0" w:color="FFFFFF" w:themeColor="background1"/>
              <w:right w:val="single" w:sz="8" w:space="0" w:color="FFFFFF" w:themeColor="background1"/>
            </w:tcBorders>
            <w:shd w:val="clear" w:color="auto" w:fill="E9EBF5"/>
            <w:vAlign w:val="bottom"/>
          </w:tcPr>
          <w:p w14:paraId="5B817054" w14:textId="77777777" w:rsidR="009458DB" w:rsidRPr="009800CB" w:rsidRDefault="00860C4B" w:rsidP="009E6192">
            <w:pPr>
              <w:rPr>
                <w:b/>
                <w:bCs/>
              </w:rPr>
            </w:pPr>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tc>
      </w:tr>
    </w:tbl>
    <w:p w14:paraId="36A182AF" w14:textId="77777777" w:rsidR="00826AE6" w:rsidRPr="004457F2" w:rsidRDefault="00826AE6" w:rsidP="009E6192">
      <w:pPr>
        <w:rPr>
          <w:rFonts w:ascii="Calibri" w:hAnsi="Calibri" w:cs="Calibri"/>
          <w:color w:val="auto"/>
        </w:rPr>
      </w:pPr>
    </w:p>
    <w:tbl>
      <w:tblPr>
        <w:tblW w:w="5000" w:type="pct"/>
        <w:jc w:val="center"/>
        <w:tblCellMar>
          <w:left w:w="0" w:type="dxa"/>
          <w:right w:w="0" w:type="dxa"/>
        </w:tblCellMar>
        <w:tblLook w:val="0420" w:firstRow="1" w:lastRow="0" w:firstColumn="0" w:lastColumn="0" w:noHBand="0" w:noVBand="1"/>
      </w:tblPr>
      <w:tblGrid>
        <w:gridCol w:w="10752"/>
      </w:tblGrid>
      <w:tr w:rsidR="009800CB" w:rsidRPr="004457F2" w14:paraId="618E33D9" w14:textId="77777777" w:rsidTr="00CF358B">
        <w:trPr>
          <w:trHeight w:val="906"/>
          <w:jc w:val="center"/>
        </w:trPr>
        <w:tc>
          <w:tcPr>
            <w:tcW w:w="104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vAlign w:val="center"/>
            <w:hideMark/>
          </w:tcPr>
          <w:p w14:paraId="6D1F3702" w14:textId="77777777" w:rsidR="00826AE6" w:rsidRPr="00845F52" w:rsidRDefault="00826AE6" w:rsidP="009E6192">
            <w:pPr>
              <w:pStyle w:val="Heading3"/>
              <w:rPr>
                <w:sz w:val="20"/>
                <w:szCs w:val="20"/>
              </w:rPr>
            </w:pPr>
            <w:r w:rsidRPr="00845F52">
              <w:lastRenderedPageBreak/>
              <w:t>Evidence of competence against the standards</w:t>
            </w:r>
          </w:p>
        </w:tc>
      </w:tr>
      <w:tr w:rsidR="009800CB" w:rsidRPr="004457F2" w14:paraId="51B306CC" w14:textId="77777777" w:rsidTr="00CF358B">
        <w:trPr>
          <w:trHeight w:val="1075"/>
          <w:jc w:val="center"/>
        </w:trPr>
        <w:tc>
          <w:tcPr>
            <w:tcW w:w="104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2767E9DE" w14:textId="77777777" w:rsidR="009C4612" w:rsidRPr="009800CB" w:rsidRDefault="006F2170" w:rsidP="009E6192">
            <w:pPr>
              <w:rPr>
                <w:b/>
                <w:bCs/>
                <w:lang w:eastAsia="en-NZ"/>
              </w:rPr>
            </w:pPr>
            <w:r w:rsidRPr="00845F52">
              <w:br w:type="page"/>
            </w:r>
            <w:r w:rsidR="009C4612" w:rsidRPr="009800CB">
              <w:rPr>
                <w:b/>
                <w:bCs/>
                <w:lang w:eastAsia="en-NZ"/>
              </w:rPr>
              <w:t xml:space="preserve">Pou </w:t>
            </w:r>
            <w:r w:rsidR="001E1A9C" w:rsidRPr="009800CB">
              <w:rPr>
                <w:b/>
                <w:bCs/>
                <w:lang w:eastAsia="en-NZ"/>
              </w:rPr>
              <w:t>o</w:t>
            </w:r>
            <w:r w:rsidR="009C4612" w:rsidRPr="009800CB">
              <w:rPr>
                <w:b/>
                <w:bCs/>
                <w:lang w:eastAsia="en-NZ"/>
              </w:rPr>
              <w:t>ne:  Māori health</w:t>
            </w:r>
          </w:p>
          <w:p w14:paraId="75D33262" w14:textId="77777777" w:rsidR="003F1890" w:rsidRDefault="00AE22F6" w:rsidP="009E6192">
            <w:pPr>
              <w:rPr>
                <w:rFonts w:eastAsia="Times New Roman"/>
                <w:lang w:eastAsia="en-NZ"/>
              </w:rPr>
            </w:pPr>
            <w:r w:rsidRPr="00845F52">
              <w:rPr>
                <w:rFonts w:eastAsia="Times New Roman"/>
                <w:lang w:eastAsia="en-NZ"/>
              </w:rPr>
              <w:t>Reflecting a commitment to Māori health, registered nurses support, respect and protect Māori rights while advocating for equitable and positive health outcomes. Nurses are also required to demonstrate kawa whakaruruhau by addressing power imbalances and working collaboratively with Māori.</w:t>
            </w:r>
          </w:p>
          <w:p w14:paraId="48022C3F" w14:textId="4095726D" w:rsidR="004C58A6" w:rsidRDefault="004C58A6" w:rsidP="009E6192">
            <w:pPr>
              <w:rPr>
                <w:lang w:val="en-AU"/>
              </w:rPr>
            </w:pPr>
            <w:r w:rsidRPr="00845F52">
              <w:rPr>
                <w:lang w:val="en-AU"/>
              </w:rPr>
              <w:t>The descriptors below identify the requirements for registered nurses working in partnership</w:t>
            </w:r>
            <w:r w:rsidR="00D90E6D">
              <w:rPr>
                <w:lang w:val="en-AU"/>
              </w:rPr>
              <w:t xml:space="preserve"> </w:t>
            </w:r>
            <w:r w:rsidRPr="00845F52">
              <w:rPr>
                <w:lang w:val="en-AU"/>
              </w:rPr>
              <w:t>with Māori.</w:t>
            </w:r>
          </w:p>
          <w:p w14:paraId="3DF4EDA1" w14:textId="2A980489" w:rsidR="004C58A6" w:rsidRDefault="004C58A6" w:rsidP="009E6192">
            <w:pPr>
              <w:ind w:left="1705" w:hanging="1705"/>
            </w:pPr>
            <w:r w:rsidRPr="00845F52">
              <w:t>Descriptor 1.1</w:t>
            </w:r>
            <w:r w:rsidRPr="00845F52">
              <w:tab/>
              <w:t xml:space="preserve">Engages in ongoing professional development related to Māori health and the relevance of </w:t>
            </w:r>
            <w:r w:rsidR="00A25F58">
              <w:t>Te Tiriti o Waitangi</w:t>
            </w:r>
            <w:r w:rsidRPr="00845F52">
              <w:t xml:space="preserve"> articles and principles.</w:t>
            </w:r>
          </w:p>
          <w:p w14:paraId="068F75E5" w14:textId="77777777" w:rsidR="004C58A6" w:rsidRDefault="004C58A6" w:rsidP="009E6192">
            <w:pPr>
              <w:ind w:left="1705" w:hanging="1705"/>
            </w:pPr>
            <w:r w:rsidRPr="00845F52">
              <w:rPr>
                <w:lang w:val="en-AU"/>
              </w:rPr>
              <w:t>Descriptor 1.2</w:t>
            </w:r>
            <w:r w:rsidRPr="00845F52">
              <w:tab/>
              <w:t>Advocates for health equity for Māori in all situations and contexts.</w:t>
            </w:r>
          </w:p>
          <w:p w14:paraId="7C317B2D" w14:textId="77777777" w:rsidR="004C58A6" w:rsidRDefault="004C58A6" w:rsidP="009E6192">
            <w:pPr>
              <w:ind w:left="1705" w:hanging="1705"/>
            </w:pPr>
            <w:r w:rsidRPr="00845F52">
              <w:rPr>
                <w:lang w:val="en-AU"/>
              </w:rPr>
              <w:t>Descriptor</w:t>
            </w:r>
            <w:r w:rsidRPr="00845F52">
              <w:rPr>
                <w:rFonts w:eastAsia="Times New Roman"/>
              </w:rPr>
              <w:t xml:space="preserve"> 1.3</w:t>
            </w:r>
            <w:r w:rsidRPr="00845F52">
              <w:tab/>
              <w:t>Understands the impact of social determinants, such as colonisation, on health and wellbeing.</w:t>
            </w:r>
          </w:p>
          <w:p w14:paraId="5883C1EA" w14:textId="114F6649" w:rsidR="004C58A6" w:rsidRPr="00845F52" w:rsidRDefault="004C58A6" w:rsidP="009E6192">
            <w:pPr>
              <w:ind w:left="1705" w:hanging="1705"/>
              <w:rPr>
                <w:bCs/>
              </w:rPr>
            </w:pPr>
            <w:r w:rsidRPr="00845F52">
              <w:rPr>
                <w:lang w:val="en-AU"/>
              </w:rPr>
              <w:t>Descriptor</w:t>
            </w:r>
            <w:r w:rsidRPr="00845F52">
              <w:rPr>
                <w:rFonts w:eastAsia="Times New Roman"/>
              </w:rPr>
              <w:t xml:space="preserve"> 1</w:t>
            </w:r>
            <w:r w:rsidRPr="00845F52">
              <w:rPr>
                <w:lang w:val="en-AU"/>
              </w:rPr>
              <w:t>.4</w:t>
            </w:r>
            <w:r w:rsidRPr="00845F52">
              <w:tab/>
              <w:t>Uses te reo and incorporates tikanga Māori into practice where appropriate.</w:t>
            </w:r>
          </w:p>
        </w:tc>
      </w:tr>
      <w:tr w:rsidR="009800CB" w:rsidRPr="004457F2" w14:paraId="46B93B2D" w14:textId="77777777" w:rsidTr="00CF358B">
        <w:trPr>
          <w:trHeight w:val="3765"/>
          <w:jc w:val="center"/>
        </w:trPr>
        <w:tc>
          <w:tcPr>
            <w:tcW w:w="10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5FB0545B" w14:textId="77777777" w:rsidR="00033499" w:rsidRPr="009800CB" w:rsidRDefault="00BC7F40" w:rsidP="009E6192">
            <w:pPr>
              <w:rPr>
                <w:b/>
                <w:bCs/>
              </w:rPr>
            </w:pPr>
            <w:r w:rsidRPr="009800CB">
              <w:rPr>
                <w:b/>
                <w:bCs/>
              </w:rPr>
              <w:t xml:space="preserve">Provide one specific example from your everyday nursing practice to demonstrate </w:t>
            </w:r>
            <w:r w:rsidRPr="009800CB">
              <w:rPr>
                <w:b/>
                <w:bCs/>
                <w:u w:val="single"/>
              </w:rPr>
              <w:t>how</w:t>
            </w:r>
            <w:r w:rsidRPr="009800CB">
              <w:rPr>
                <w:b/>
                <w:bCs/>
              </w:rPr>
              <w:t xml:space="preserve"> you meet </w:t>
            </w:r>
            <w:r w:rsidR="00033499" w:rsidRPr="009800CB">
              <w:rPr>
                <w:b/>
                <w:bCs/>
              </w:rPr>
              <w:t>pou one:</w:t>
            </w:r>
          </w:p>
          <w:p w14:paraId="746D36B6" w14:textId="4E085CCF" w:rsidR="009800CB" w:rsidRPr="00845F52" w:rsidRDefault="00860C4B" w:rsidP="009E6192">
            <w:r>
              <w:fldChar w:fldCharType="begin">
                <w:ffData>
                  <w:name w:val="Text16"/>
                  <w:enabled/>
                  <w:calcOnExit w:val="0"/>
                  <w:textInput/>
                </w:ffData>
              </w:fldChar>
            </w:r>
            <w:r>
              <w:instrText xml:space="preserve"> FORMTEXT </w:instrText>
            </w:r>
            <w:r>
              <w:fldChar w:fldCharType="separate"/>
            </w:r>
            <w:r w:rsidR="00CC5225">
              <w:rPr>
                <w:noProof/>
              </w:rPr>
              <w:t> </w:t>
            </w:r>
            <w:r w:rsidR="00CC5225">
              <w:rPr>
                <w:noProof/>
              </w:rPr>
              <w:t> </w:t>
            </w:r>
            <w:r w:rsidR="00CC5225">
              <w:rPr>
                <w:noProof/>
              </w:rPr>
              <w:t> </w:t>
            </w:r>
            <w:r w:rsidR="00CC5225">
              <w:rPr>
                <w:noProof/>
              </w:rPr>
              <w:t> </w:t>
            </w:r>
            <w:r w:rsidR="00CC5225">
              <w:rPr>
                <w:noProof/>
              </w:rPr>
              <w:t> </w:t>
            </w:r>
            <w:r>
              <w:fldChar w:fldCharType="end"/>
            </w:r>
          </w:p>
          <w:p w14:paraId="1CD8DD94" w14:textId="77777777" w:rsidR="003F1890" w:rsidRPr="00845F52" w:rsidRDefault="003F1890" w:rsidP="009E6192">
            <w:pPr>
              <w:ind w:left="142" w:right="-99"/>
              <w:rPr>
                <w:rFonts w:ascii="Calibri" w:hAnsi="Calibri" w:cs="Calibri"/>
                <w:color w:val="auto"/>
              </w:rPr>
            </w:pPr>
          </w:p>
        </w:tc>
      </w:tr>
    </w:tbl>
    <w:p w14:paraId="4B2000F8" w14:textId="3971E804" w:rsidR="00CF358B" w:rsidRDefault="00CF358B" w:rsidP="009E6192"/>
    <w:p w14:paraId="61DEB96B" w14:textId="77777777" w:rsidR="00CF358B" w:rsidRDefault="00CF358B">
      <w:r>
        <w:br w:type="page"/>
      </w:r>
    </w:p>
    <w:tbl>
      <w:tblPr>
        <w:tblW w:w="5000" w:type="pct"/>
        <w:jc w:val="center"/>
        <w:tblCellMar>
          <w:left w:w="0" w:type="dxa"/>
          <w:right w:w="0" w:type="dxa"/>
        </w:tblCellMar>
        <w:tblLook w:val="0420" w:firstRow="1" w:lastRow="0" w:firstColumn="0" w:lastColumn="0" w:noHBand="0" w:noVBand="1"/>
      </w:tblPr>
      <w:tblGrid>
        <w:gridCol w:w="10752"/>
      </w:tblGrid>
      <w:tr w:rsidR="009800CB" w:rsidRPr="004457F2" w14:paraId="6E3CDEB5" w14:textId="77777777" w:rsidTr="00CF358B">
        <w:trPr>
          <w:jc w:val="center"/>
        </w:trPr>
        <w:tc>
          <w:tcPr>
            <w:tcW w:w="1043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25D1F8D8" w14:textId="77777777" w:rsidR="00C84234" w:rsidRPr="009800CB" w:rsidRDefault="001E1A9C" w:rsidP="009E6192">
            <w:pPr>
              <w:rPr>
                <w:b/>
                <w:bCs/>
                <w:lang w:eastAsia="en-NZ"/>
              </w:rPr>
            </w:pPr>
            <w:r w:rsidRPr="00845F52">
              <w:lastRenderedPageBreak/>
              <w:br w:type="page"/>
            </w:r>
            <w:r w:rsidR="00C84234" w:rsidRPr="009800CB">
              <w:rPr>
                <w:b/>
                <w:bCs/>
                <w:lang w:eastAsia="en-NZ"/>
              </w:rPr>
              <w:t xml:space="preserve">Pou </w:t>
            </w:r>
            <w:r w:rsidRPr="009800CB">
              <w:rPr>
                <w:b/>
                <w:bCs/>
                <w:lang w:eastAsia="en-NZ"/>
              </w:rPr>
              <w:t>t</w:t>
            </w:r>
            <w:r w:rsidR="00C84234" w:rsidRPr="009800CB">
              <w:rPr>
                <w:b/>
                <w:bCs/>
                <w:lang w:eastAsia="en-NZ"/>
              </w:rPr>
              <w:t>wo: Cultural safety</w:t>
            </w:r>
          </w:p>
          <w:p w14:paraId="494F8B14" w14:textId="77777777" w:rsidR="00D564FF" w:rsidRDefault="007A14A3" w:rsidP="009E6192">
            <w:r w:rsidRPr="00845F52">
              <w:t>Cultural safety in nursing practice ensures that registered nurses provide culturally safe care that is inclusive, responsive and equitable. This requires nurses to reflect on their practice, understand their cultural identity and the power imbalances between the nurse and the recipient of care.</w:t>
            </w:r>
          </w:p>
          <w:p w14:paraId="63513395" w14:textId="31DD5B86" w:rsidR="004C58A6" w:rsidRPr="00845F52" w:rsidRDefault="004C58A6" w:rsidP="009E6192">
            <w:pPr>
              <w:rPr>
                <w:lang w:val="en-AU"/>
              </w:rPr>
            </w:pPr>
            <w:r w:rsidRPr="00845F52">
              <w:rPr>
                <w:lang w:val="en-AU"/>
              </w:rPr>
              <w:t>The descriptors below identify the requirements to ensure culturally safe nursing practice.</w:t>
            </w:r>
          </w:p>
          <w:p w14:paraId="7AF586D7" w14:textId="77777777" w:rsidR="004C58A6" w:rsidRDefault="004C58A6" w:rsidP="009E6192">
            <w:pPr>
              <w:ind w:left="1705" w:hanging="1705"/>
            </w:pPr>
            <w:r w:rsidRPr="00845F52">
              <w:rPr>
                <w:lang w:val="en-AU"/>
              </w:rPr>
              <w:t>Descriptor</w:t>
            </w:r>
            <w:r w:rsidRPr="00845F52">
              <w:rPr>
                <w:rFonts w:eastAsia="Times New Roman"/>
              </w:rPr>
              <w:t xml:space="preserve"> 2.1</w:t>
            </w:r>
            <w:r w:rsidRPr="00845F52">
              <w:tab/>
              <w:t>Practises culturally safe care which is determined by the recipient.</w:t>
            </w:r>
          </w:p>
          <w:p w14:paraId="4377FCE1" w14:textId="77777777" w:rsidR="004C58A6" w:rsidRDefault="004C58A6" w:rsidP="009E6192">
            <w:pPr>
              <w:ind w:left="1705" w:hanging="1705"/>
            </w:pPr>
            <w:r w:rsidRPr="00845F52">
              <w:rPr>
                <w:lang w:val="en-AU"/>
              </w:rPr>
              <w:t>Descriptor</w:t>
            </w:r>
            <w:r w:rsidRPr="00845F52">
              <w:rPr>
                <w:rFonts w:eastAsia="Times New Roman"/>
              </w:rPr>
              <w:t xml:space="preserve"> 2.2</w:t>
            </w:r>
            <w:r w:rsidRPr="00845F52">
              <w:rPr>
                <w:lang w:val="en-AU"/>
              </w:rPr>
              <w:t xml:space="preserve"> </w:t>
            </w:r>
            <w:r w:rsidRPr="00845F52">
              <w:tab/>
              <w:t>Challenges racism and discrimination in the delivery of nursing and health care.</w:t>
            </w:r>
          </w:p>
          <w:p w14:paraId="627E7B3A" w14:textId="77777777" w:rsidR="004C58A6" w:rsidRDefault="004C58A6" w:rsidP="009E6192">
            <w:pPr>
              <w:ind w:left="1705" w:hanging="1705"/>
            </w:pPr>
            <w:bookmarkStart w:id="15" w:name="_Hlk178232556"/>
            <w:r w:rsidRPr="00845F52">
              <w:rPr>
                <w:lang w:val="en-AU"/>
              </w:rPr>
              <w:t>Descriptor 2.3</w:t>
            </w:r>
            <w:r w:rsidRPr="00845F52">
              <w:tab/>
              <w:t>Engages in partnership with individuals, whānau and communities for the provision of health care.</w:t>
            </w:r>
            <w:bookmarkEnd w:id="15"/>
          </w:p>
          <w:p w14:paraId="15C754B1" w14:textId="77777777" w:rsidR="004C58A6" w:rsidRDefault="004C58A6" w:rsidP="009E6192">
            <w:pPr>
              <w:ind w:left="1705" w:hanging="1705"/>
            </w:pPr>
            <w:r w:rsidRPr="00845F52">
              <w:rPr>
                <w:lang w:val="en-AU"/>
              </w:rPr>
              <w:t>Descriptor</w:t>
            </w:r>
            <w:r w:rsidRPr="00845F52">
              <w:t xml:space="preserve"> 2.4</w:t>
            </w:r>
            <w:r w:rsidRPr="00845F52">
              <w:tab/>
              <w:t>Advocates for individuals and whānau by including their cultural, spiritual, physical and mental health when providing care.</w:t>
            </w:r>
          </w:p>
          <w:p w14:paraId="03444CA4" w14:textId="7E275C02" w:rsidR="004C58A6" w:rsidRPr="00845F52" w:rsidRDefault="004C58A6" w:rsidP="009E6192">
            <w:pPr>
              <w:ind w:left="1705" w:hanging="1705"/>
            </w:pPr>
            <w:r w:rsidRPr="00845F52">
              <w:rPr>
                <w:lang w:val="en-AU"/>
              </w:rPr>
              <w:t>Descriptor</w:t>
            </w:r>
            <w:r w:rsidRPr="00845F52">
              <w:t xml:space="preserve"> 2.5</w:t>
            </w:r>
            <w:r w:rsidRPr="00845F52">
              <w:tab/>
              <w:t>Contributes to a collaborative team culture which respects diversity, including intersectional identities, and protects cultural identity by acknowledging differing worldviews, values and practices.</w:t>
            </w:r>
          </w:p>
        </w:tc>
      </w:tr>
      <w:tr w:rsidR="009800CB" w:rsidRPr="004457F2" w14:paraId="76262CC4" w14:textId="77777777" w:rsidTr="005C20F7">
        <w:trPr>
          <w:trHeight w:val="3402"/>
          <w:jc w:val="center"/>
        </w:trPr>
        <w:tc>
          <w:tcPr>
            <w:tcW w:w="10438" w:type="dxa"/>
            <w:shd w:val="clear" w:color="auto" w:fill="E9EBF5"/>
            <w:tcMar>
              <w:top w:w="72" w:type="dxa"/>
              <w:left w:w="144" w:type="dxa"/>
              <w:bottom w:w="72" w:type="dxa"/>
              <w:right w:w="144" w:type="dxa"/>
            </w:tcMar>
            <w:hideMark/>
          </w:tcPr>
          <w:p w14:paraId="53B27F87" w14:textId="77777777" w:rsidR="00D564FF" w:rsidRPr="009800CB" w:rsidRDefault="00BC7F40" w:rsidP="009E6192">
            <w:pPr>
              <w:rPr>
                <w:b/>
                <w:bCs/>
              </w:rPr>
            </w:pPr>
            <w:r w:rsidRPr="009800CB">
              <w:rPr>
                <w:b/>
                <w:bCs/>
              </w:rPr>
              <w:t xml:space="preserve">Provide one specific example from your everyday nursing practice to demonstrate </w:t>
            </w:r>
            <w:r w:rsidRPr="009800CB">
              <w:rPr>
                <w:b/>
                <w:bCs/>
                <w:u w:val="single"/>
              </w:rPr>
              <w:t>how</w:t>
            </w:r>
            <w:r w:rsidRPr="009800CB">
              <w:rPr>
                <w:b/>
                <w:bCs/>
              </w:rPr>
              <w:t xml:space="preserve"> you meet </w:t>
            </w:r>
            <w:r w:rsidR="00033499" w:rsidRPr="009800CB">
              <w:rPr>
                <w:b/>
                <w:bCs/>
              </w:rPr>
              <w:t>pou two:</w:t>
            </w:r>
          </w:p>
          <w:p w14:paraId="00F76875" w14:textId="77777777" w:rsidR="009800CB" w:rsidRPr="00845F52" w:rsidRDefault="00860C4B" w:rsidP="009E6192">
            <w:r>
              <w:fldChar w:fldCharType="begin">
                <w:ffData>
                  <w:name w:val="Text16"/>
                  <w:enabled/>
                  <w:calcOnExit w:val="0"/>
                  <w:textInput/>
                </w:ffData>
              </w:fldChar>
            </w:r>
            <w:r>
              <w:instrText xml:space="preserve"> FORMTEXT </w:instrText>
            </w:r>
            <w:r>
              <w:fldChar w:fldCharType="separate"/>
            </w:r>
            <w:r w:rsidR="000C353A">
              <w:t> </w:t>
            </w:r>
            <w:r w:rsidR="000C353A">
              <w:t> </w:t>
            </w:r>
            <w:r w:rsidR="000C353A">
              <w:t> </w:t>
            </w:r>
            <w:r w:rsidR="000C353A">
              <w:t> </w:t>
            </w:r>
            <w:r w:rsidR="000C353A">
              <w:t> </w:t>
            </w:r>
            <w:r>
              <w:fldChar w:fldCharType="end"/>
            </w:r>
          </w:p>
          <w:p w14:paraId="2E6F1284" w14:textId="77777777" w:rsidR="00D564FF" w:rsidRPr="00845F52" w:rsidRDefault="00D564FF" w:rsidP="009E6192">
            <w:pPr>
              <w:ind w:left="142" w:right="-99"/>
              <w:rPr>
                <w:rFonts w:ascii="Calibri" w:hAnsi="Calibri" w:cs="Calibri"/>
                <w:color w:val="auto"/>
              </w:rPr>
            </w:pPr>
          </w:p>
        </w:tc>
      </w:tr>
    </w:tbl>
    <w:p w14:paraId="7F87A416" w14:textId="7A200DB3" w:rsidR="005C20F7" w:rsidRDefault="005C20F7" w:rsidP="009E6192">
      <w:pPr>
        <w:rPr>
          <w:b/>
          <w:bCs/>
        </w:rPr>
      </w:pPr>
    </w:p>
    <w:p w14:paraId="3ABA9645" w14:textId="77777777" w:rsidR="005C20F7" w:rsidRDefault="005C20F7">
      <w:pPr>
        <w:rPr>
          <w:b/>
          <w:bCs/>
        </w:rPr>
      </w:pPr>
      <w:r>
        <w:rPr>
          <w:b/>
          <w:bCs/>
        </w:rPr>
        <w:br w:type="page"/>
      </w:r>
    </w:p>
    <w:tbl>
      <w:tblPr>
        <w:tblW w:w="5000" w:type="pct"/>
        <w:jc w:val="center"/>
        <w:tblCellMar>
          <w:left w:w="0" w:type="dxa"/>
          <w:right w:w="0" w:type="dxa"/>
        </w:tblCellMar>
        <w:tblLook w:val="0420" w:firstRow="1" w:lastRow="0" w:firstColumn="0" w:lastColumn="0" w:noHBand="0" w:noVBand="1"/>
      </w:tblPr>
      <w:tblGrid>
        <w:gridCol w:w="10752"/>
      </w:tblGrid>
      <w:tr w:rsidR="009D3D91" w:rsidRPr="004457F2" w14:paraId="589B5CF9" w14:textId="77777777" w:rsidTr="00CF358B">
        <w:trPr>
          <w:trHeight w:val="1075"/>
          <w:jc w:val="center"/>
        </w:trPr>
        <w:tc>
          <w:tcPr>
            <w:tcW w:w="1075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6B11C2B5" w14:textId="341DCE8D" w:rsidR="009D3D91" w:rsidRPr="00913628" w:rsidRDefault="009D3D91" w:rsidP="00CF358B">
            <w:pPr>
              <w:rPr>
                <w:rFonts w:eastAsia="ヒラギノ角ゴ Pro W3"/>
                <w:b/>
                <w:bCs/>
                <w:lang w:eastAsia="en-NZ"/>
              </w:rPr>
            </w:pPr>
            <w:r w:rsidRPr="00913628">
              <w:rPr>
                <w:rFonts w:eastAsia="ヒラギノ角ゴ Pro W3"/>
                <w:b/>
                <w:bCs/>
                <w:lang w:eastAsia="en-NZ"/>
              </w:rPr>
              <w:lastRenderedPageBreak/>
              <w:t>Pou three: W</w:t>
            </w:r>
            <w:r w:rsidRPr="00913628">
              <w:rPr>
                <w:b/>
                <w:bCs/>
              </w:rPr>
              <w:t>hanaungatanga and communication</w:t>
            </w:r>
          </w:p>
          <w:p w14:paraId="6ACF9F81" w14:textId="77777777" w:rsidR="009D3D91" w:rsidRDefault="009D3D91" w:rsidP="00CF358B">
            <w:r w:rsidRPr="004457F2">
              <w:t>A commitment to whanaungatanga and communication requires registered nurses to establish relationships through the use of effective communication strategies which are culturally appropriate and reflect concepts such as whānau-centred care and cultural safety. An understanding of different forms of communication enables the nurse to engage with the interprofessional healthcare team, advocate for innovative change where appropriate and influence the direction of the profession.</w:t>
            </w:r>
          </w:p>
          <w:p w14:paraId="2F9ED82E" w14:textId="77777777" w:rsidR="004C58A6" w:rsidRDefault="004C58A6" w:rsidP="00CF358B">
            <w:pPr>
              <w:rPr>
                <w:lang w:val="en-AU"/>
              </w:rPr>
            </w:pPr>
            <w:r w:rsidRPr="004457F2">
              <w:rPr>
                <w:lang w:val="en-AU"/>
              </w:rPr>
              <w:t>The descriptors below identify the requirements for effective communication with individuals, whānau and the wider healthcare team.</w:t>
            </w:r>
          </w:p>
          <w:p w14:paraId="5614898A" w14:textId="77777777" w:rsidR="004C58A6" w:rsidRDefault="004C58A6" w:rsidP="00CF358B">
            <w:pPr>
              <w:ind w:left="1685" w:hanging="1685"/>
            </w:pPr>
            <w:r w:rsidRPr="004457F2">
              <w:rPr>
                <w:lang w:val="en-AU"/>
              </w:rPr>
              <w:t>Descriptor</w:t>
            </w:r>
            <w:r w:rsidRPr="004457F2">
              <w:t xml:space="preserve"> 3.1</w:t>
            </w:r>
            <w:r w:rsidRPr="004457F2">
              <w:rPr>
                <w:rFonts w:eastAsia="Times New Roman"/>
              </w:rPr>
              <w:t xml:space="preserve"> </w:t>
            </w:r>
            <w:r w:rsidRPr="004457F2">
              <w:tab/>
              <w:t>Understands and complies with professional, ethical, legal and organisational policies for obtaining, recording, sharing and retaining information acquired in practice.</w:t>
            </w:r>
          </w:p>
          <w:p w14:paraId="13D9818D" w14:textId="77777777" w:rsidR="004C58A6" w:rsidRDefault="004C58A6" w:rsidP="00CF358B">
            <w:pPr>
              <w:ind w:left="1685" w:hanging="1685"/>
            </w:pPr>
            <w:r w:rsidRPr="004457F2">
              <w:t xml:space="preserve">Descriptor 3.2 </w:t>
            </w:r>
            <w:r w:rsidRPr="004457F2">
              <w:tab/>
              <w:t>Determines the language and communication needs (verbal and non-verbal) of people, whānau and communities.</w:t>
            </w:r>
          </w:p>
          <w:p w14:paraId="6D438B80" w14:textId="77777777" w:rsidR="004C58A6" w:rsidRDefault="004C58A6" w:rsidP="00CF358B">
            <w:pPr>
              <w:ind w:left="1685" w:hanging="1685"/>
            </w:pPr>
            <w:r w:rsidRPr="004457F2">
              <w:rPr>
                <w:lang w:val="en-AU"/>
              </w:rPr>
              <w:t>Descriptor</w:t>
            </w:r>
            <w:r w:rsidRPr="004457F2">
              <w:rPr>
                <w:rFonts w:eastAsia="ヒラギノ角ゴ Pro W3"/>
                <w:lang w:eastAsia="en-NZ"/>
              </w:rPr>
              <w:t xml:space="preserve"> 3.3</w:t>
            </w:r>
            <w:r w:rsidRPr="004457F2">
              <w:t xml:space="preserve"> </w:t>
            </w:r>
            <w:r w:rsidRPr="004457F2">
              <w:tab/>
              <w:t>Incorporates professional, therapeutic and culturally appropriate communication in all interactions.</w:t>
            </w:r>
          </w:p>
          <w:p w14:paraId="6B26A0DE" w14:textId="77777777" w:rsidR="004C58A6" w:rsidRDefault="004C58A6" w:rsidP="00CF358B">
            <w:pPr>
              <w:ind w:left="1685" w:hanging="1685"/>
            </w:pPr>
            <w:r w:rsidRPr="004457F2">
              <w:t>Descriptor 3.4</w:t>
            </w:r>
            <w:r w:rsidRPr="004457F2">
              <w:tab/>
              <w:t>Communicates professionally to build shared understanding with people, their whānau and communities.</w:t>
            </w:r>
          </w:p>
          <w:p w14:paraId="506C8630" w14:textId="77777777" w:rsidR="004C58A6" w:rsidRDefault="004C58A6" w:rsidP="00CF358B">
            <w:pPr>
              <w:ind w:left="1685" w:hanging="1685"/>
            </w:pPr>
            <w:r w:rsidRPr="004457F2">
              <w:rPr>
                <w:lang w:val="en-AU"/>
              </w:rPr>
              <w:t>Descriptor</w:t>
            </w:r>
            <w:r w:rsidRPr="004457F2">
              <w:t xml:space="preserve"> 3.5</w:t>
            </w:r>
            <w:r w:rsidRPr="004457F2">
              <w:tab/>
              <w:t>Assesses health-related knowledge, provides information and evaluates understanding to promote health literacy.</w:t>
            </w:r>
          </w:p>
          <w:p w14:paraId="196F33F3" w14:textId="77777777" w:rsidR="004C58A6" w:rsidRDefault="004C58A6" w:rsidP="00CF358B">
            <w:pPr>
              <w:ind w:left="1685" w:hanging="1685"/>
            </w:pPr>
            <w:r w:rsidRPr="004457F2">
              <w:rPr>
                <w:lang w:val="en-AU"/>
              </w:rPr>
              <w:t>Descriptor</w:t>
            </w:r>
            <w:r w:rsidRPr="004457F2">
              <w:rPr>
                <w:rFonts w:eastAsia="ヒラギノ角ゴ Pro W3"/>
                <w:lang w:eastAsia="en-NZ"/>
              </w:rPr>
              <w:t xml:space="preserve"> 3.6</w:t>
            </w:r>
            <w:r w:rsidRPr="004457F2">
              <w:t xml:space="preserve"> </w:t>
            </w:r>
            <w:r w:rsidRPr="004457F2">
              <w:tab/>
              <w:t>Ensures documentation is legible, relevant, accurate, professional and timely.</w:t>
            </w:r>
          </w:p>
          <w:p w14:paraId="573D12EC" w14:textId="77777777" w:rsidR="004C58A6" w:rsidRDefault="004C58A6" w:rsidP="00CF358B">
            <w:pPr>
              <w:ind w:left="1685" w:hanging="1685"/>
            </w:pPr>
            <w:r w:rsidRPr="004457F2">
              <w:rPr>
                <w:lang w:val="en-AU"/>
              </w:rPr>
              <w:t>Descriptor 3.7</w:t>
            </w:r>
            <w:r w:rsidRPr="004457F2">
              <w:tab/>
              <w:t>Uses appropriate digital and online communication.</w:t>
            </w:r>
          </w:p>
          <w:p w14:paraId="23679A68" w14:textId="19A50BE3" w:rsidR="004C58A6" w:rsidRPr="004457F2" w:rsidRDefault="004C58A6" w:rsidP="00CF358B">
            <w:pPr>
              <w:ind w:left="1685" w:hanging="1685"/>
            </w:pPr>
            <w:r w:rsidRPr="004457F2">
              <w:rPr>
                <w:lang w:val="en-AU"/>
              </w:rPr>
              <w:t>Descriptor</w:t>
            </w:r>
            <w:r w:rsidRPr="004457F2">
              <w:rPr>
                <w:rFonts w:eastAsia="ヒラギノ角ゴ Pro W3"/>
                <w:lang w:eastAsia="en-NZ"/>
              </w:rPr>
              <w:t xml:space="preserve"> 3.8</w:t>
            </w:r>
            <w:r w:rsidRPr="004457F2">
              <w:t xml:space="preserve"> </w:t>
            </w:r>
            <w:r w:rsidRPr="004457F2">
              <w:tab/>
              <w:t>Provides, receives and responds appropriately to constructive feedback.</w:t>
            </w:r>
          </w:p>
        </w:tc>
      </w:tr>
      <w:tr w:rsidR="009D3D91" w:rsidRPr="004457F2" w14:paraId="4BE1D1A1" w14:textId="77777777" w:rsidTr="00342AFB">
        <w:trPr>
          <w:trHeight w:val="2835"/>
          <w:jc w:val="center"/>
        </w:trPr>
        <w:tc>
          <w:tcPr>
            <w:tcW w:w="10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5B4AAA73" w14:textId="77777777" w:rsidR="009D3D91" w:rsidRPr="00913628" w:rsidRDefault="009D3D91" w:rsidP="00CF358B">
            <w:pPr>
              <w:rPr>
                <w:b/>
                <w:bCs/>
              </w:rPr>
            </w:pPr>
            <w:r w:rsidRPr="00913628">
              <w:rPr>
                <w:b/>
                <w:bCs/>
              </w:rPr>
              <w:t xml:space="preserve">Provide one specific example from your everyday nursing practice to demonstrate </w:t>
            </w:r>
            <w:r w:rsidRPr="00913628">
              <w:rPr>
                <w:b/>
                <w:bCs/>
                <w:u w:val="single"/>
              </w:rPr>
              <w:t>how</w:t>
            </w:r>
            <w:r w:rsidRPr="00913628">
              <w:rPr>
                <w:b/>
                <w:bCs/>
              </w:rPr>
              <w:t xml:space="preserve"> you meet pou three:</w:t>
            </w:r>
          </w:p>
          <w:p w14:paraId="130BEF23" w14:textId="3FCA5BAA" w:rsidR="002425FB" w:rsidRPr="00342AFB" w:rsidRDefault="009D3D91" w:rsidP="00342AFB">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BD522F" w14:textId="566C01B1" w:rsidR="00233825" w:rsidRDefault="00233825" w:rsidP="00CF358B">
      <w:pPr>
        <w:rPr>
          <w:b/>
          <w:bCs/>
        </w:rPr>
      </w:pPr>
    </w:p>
    <w:p w14:paraId="0889D33F" w14:textId="77777777" w:rsidR="00233825" w:rsidRDefault="00233825">
      <w:pPr>
        <w:rPr>
          <w:b/>
          <w:bCs/>
        </w:rPr>
      </w:pPr>
      <w:r>
        <w:rPr>
          <w:b/>
          <w:bCs/>
        </w:rPr>
        <w:br w:type="page"/>
      </w:r>
    </w:p>
    <w:tbl>
      <w:tblPr>
        <w:tblW w:w="5000" w:type="pct"/>
        <w:jc w:val="center"/>
        <w:tblCellMar>
          <w:left w:w="0" w:type="dxa"/>
          <w:right w:w="0" w:type="dxa"/>
        </w:tblCellMar>
        <w:tblLook w:val="0420" w:firstRow="1" w:lastRow="0" w:firstColumn="0" w:lastColumn="0" w:noHBand="0" w:noVBand="1"/>
      </w:tblPr>
      <w:tblGrid>
        <w:gridCol w:w="10752"/>
      </w:tblGrid>
      <w:tr w:rsidR="004C58A6" w:rsidRPr="00913628" w14:paraId="628AD0E5" w14:textId="77777777" w:rsidTr="002425FB">
        <w:trPr>
          <w:trHeight w:val="1075"/>
          <w:jc w:val="center"/>
        </w:trPr>
        <w:tc>
          <w:tcPr>
            <w:tcW w:w="10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14453BAD" w14:textId="3085D696" w:rsidR="004C58A6" w:rsidRPr="00913628" w:rsidRDefault="004C58A6" w:rsidP="002425FB">
            <w:pPr>
              <w:rPr>
                <w:b/>
                <w:bCs/>
              </w:rPr>
            </w:pPr>
            <w:r w:rsidRPr="00913628">
              <w:rPr>
                <w:b/>
                <w:bCs/>
              </w:rPr>
              <w:lastRenderedPageBreak/>
              <w:t>Pou four: Pūkengatanga and evidence-informed nursing practice</w:t>
            </w:r>
          </w:p>
          <w:p w14:paraId="3F0F2115" w14:textId="77777777" w:rsidR="004C58A6" w:rsidRDefault="004C58A6" w:rsidP="002425FB">
            <w:r w:rsidRPr="00913628">
              <w:t>Pūkengatanga and evidence-informed nursing practice requires registered nurses to use clinical skills, coupled with critical thinking and informed by high quality and current evidence, to provide quality, safe nursing care. Evidence-informed practice prepares the nurse to differentially diagnose, plan care, identify appropriate interventions, lead the implementation and evaluate care provision and outcomes.</w:t>
            </w:r>
          </w:p>
          <w:p w14:paraId="4274F62D" w14:textId="77777777" w:rsidR="004C58A6" w:rsidRDefault="004C58A6" w:rsidP="002425FB">
            <w:pPr>
              <w:rPr>
                <w:rFonts w:asciiTheme="minorHAnsi" w:hAnsiTheme="minorHAnsi" w:cstheme="minorHAnsi"/>
              </w:rPr>
            </w:pPr>
            <w:r w:rsidRPr="00913628">
              <w:rPr>
                <w:rFonts w:asciiTheme="minorHAnsi" w:hAnsiTheme="minorHAnsi" w:cstheme="minorHAnsi"/>
              </w:rPr>
              <w:t>The descriptors below identify the requirements for the registered nurse to coordinate, manage, lead and evaluate the delivery of quality care.</w:t>
            </w:r>
          </w:p>
          <w:p w14:paraId="1C14E422" w14:textId="77777777" w:rsidR="004C58A6" w:rsidRDefault="004C58A6" w:rsidP="002425FB">
            <w:pPr>
              <w:ind w:left="1705" w:hanging="1705"/>
              <w:rPr>
                <w:rFonts w:asciiTheme="minorHAnsi" w:hAnsiTheme="minorHAnsi" w:cstheme="minorHAnsi"/>
              </w:rPr>
            </w:pPr>
            <w:r w:rsidRPr="00913628">
              <w:rPr>
                <w:rFonts w:asciiTheme="minorHAnsi" w:hAnsiTheme="minorHAnsi" w:cstheme="minorHAnsi"/>
              </w:rPr>
              <w:t xml:space="preserve">Descriptor 4.1 </w:t>
            </w:r>
            <w:r w:rsidRPr="00913628">
              <w:rPr>
                <w:rFonts w:asciiTheme="minorHAnsi" w:hAnsiTheme="minorHAnsi" w:cstheme="minorHAnsi"/>
              </w:rPr>
              <w:tab/>
              <w:t>Understands the wide range of assessment frameworks and uses the appropriate framework to undertake comprehensive assessments in the practice setting.</w:t>
            </w:r>
          </w:p>
          <w:p w14:paraId="6880A046" w14:textId="77777777" w:rsidR="004C58A6" w:rsidRDefault="004C58A6" w:rsidP="002425FB">
            <w:pPr>
              <w:ind w:left="1705" w:hanging="1705"/>
              <w:rPr>
                <w:rFonts w:asciiTheme="minorHAnsi" w:hAnsiTheme="minorHAnsi" w:cstheme="minorHAnsi"/>
              </w:rPr>
            </w:pPr>
            <w:r w:rsidRPr="00913628">
              <w:rPr>
                <w:rFonts w:asciiTheme="minorHAnsi" w:hAnsiTheme="minorHAnsi" w:cstheme="minorHAnsi"/>
              </w:rPr>
              <w:t xml:space="preserve">Descriptor 4.2 </w:t>
            </w:r>
            <w:r w:rsidRPr="00913628">
              <w:rPr>
                <w:rFonts w:asciiTheme="minorHAnsi" w:hAnsiTheme="minorHAnsi" w:cstheme="minorHAnsi"/>
              </w:rPr>
              <w:tab/>
              <w:t>Develops differential diagnoses based on a comprehensive assessment, clinical expertise and current evidence to inform the plan of care.</w:t>
            </w:r>
          </w:p>
          <w:p w14:paraId="299198EA" w14:textId="77777777" w:rsidR="004C58A6" w:rsidRDefault="004C58A6" w:rsidP="002425FB">
            <w:pPr>
              <w:ind w:left="1705" w:hanging="1705"/>
              <w:rPr>
                <w:rFonts w:asciiTheme="minorHAnsi" w:hAnsiTheme="minorHAnsi" w:cstheme="minorHAnsi"/>
              </w:rPr>
            </w:pPr>
            <w:r w:rsidRPr="00913628">
              <w:rPr>
                <w:rFonts w:asciiTheme="minorHAnsi" w:hAnsiTheme="minorHAnsi" w:cstheme="minorHAnsi"/>
              </w:rPr>
              <w:t>Descriptor 4.3</w:t>
            </w:r>
            <w:r w:rsidRPr="00913628">
              <w:rPr>
                <w:rFonts w:asciiTheme="minorHAnsi" w:hAnsiTheme="minorHAnsi" w:cstheme="minorHAnsi"/>
              </w:rPr>
              <w:tab/>
              <w:t>Implements and evaluates effectiveness of interventions and determines changes to the plan of care.</w:t>
            </w:r>
          </w:p>
          <w:p w14:paraId="51A409AC" w14:textId="77777777" w:rsidR="004C58A6" w:rsidRDefault="004C58A6" w:rsidP="002425FB">
            <w:pPr>
              <w:ind w:left="1705" w:hanging="1705"/>
              <w:rPr>
                <w:rFonts w:asciiTheme="minorHAnsi" w:hAnsiTheme="minorHAnsi" w:cstheme="minorHAnsi"/>
              </w:rPr>
            </w:pPr>
            <w:r w:rsidRPr="00913628">
              <w:rPr>
                <w:rFonts w:asciiTheme="minorHAnsi" w:hAnsiTheme="minorHAnsi" w:cstheme="minorHAnsi"/>
              </w:rPr>
              <w:t>Descriptor 4.</w:t>
            </w:r>
            <w:r w:rsidRPr="00913628">
              <w:rPr>
                <w:rStyle w:val="cf01"/>
                <w:rFonts w:asciiTheme="minorHAnsi" w:hAnsiTheme="minorHAnsi" w:cstheme="minorHAnsi"/>
                <w:color w:val="241F20" w:themeColor="text1"/>
                <w:sz w:val="22"/>
                <w:szCs w:val="22"/>
              </w:rPr>
              <w:t>4</w:t>
            </w:r>
            <w:r w:rsidRPr="00913628">
              <w:rPr>
                <w:rFonts w:asciiTheme="minorHAnsi" w:hAnsiTheme="minorHAnsi" w:cstheme="minorHAnsi"/>
              </w:rPr>
              <w:tab/>
              <w:t>Coordinates and assigns care, delegates activities and provides support and direction to others.</w:t>
            </w:r>
          </w:p>
          <w:p w14:paraId="1D13DBF6" w14:textId="77777777" w:rsidR="004C58A6" w:rsidRDefault="004C58A6" w:rsidP="002425FB">
            <w:pPr>
              <w:ind w:left="1705" w:hanging="1705"/>
              <w:rPr>
                <w:rFonts w:asciiTheme="minorHAnsi" w:hAnsiTheme="minorHAnsi" w:cstheme="minorHAnsi"/>
              </w:rPr>
            </w:pPr>
            <w:r w:rsidRPr="00913628">
              <w:rPr>
                <w:rFonts w:asciiTheme="minorHAnsi" w:hAnsiTheme="minorHAnsi" w:cstheme="minorHAnsi"/>
              </w:rPr>
              <w:t>Descriptor 4.5</w:t>
            </w:r>
            <w:r w:rsidRPr="00913628">
              <w:rPr>
                <w:rFonts w:asciiTheme="minorHAnsi" w:hAnsiTheme="minorHAnsi" w:cstheme="minorHAnsi"/>
              </w:rPr>
              <w:tab/>
              <w:t>Safely manages medicines based on pharmacotherapeutic knowledge, including administration in accordance with policies and best practice guidelines.</w:t>
            </w:r>
          </w:p>
          <w:p w14:paraId="1DEA22FE" w14:textId="77777777" w:rsidR="004C58A6" w:rsidRDefault="004C58A6" w:rsidP="002425FB">
            <w:pPr>
              <w:ind w:left="1705" w:hanging="1705"/>
              <w:rPr>
                <w:rFonts w:asciiTheme="minorHAnsi" w:hAnsiTheme="minorHAnsi" w:cstheme="minorHAnsi"/>
              </w:rPr>
            </w:pPr>
            <w:r w:rsidRPr="00913628">
              <w:rPr>
                <w:rFonts w:asciiTheme="minorHAnsi" w:hAnsiTheme="minorHAnsi" w:cstheme="minorHAnsi"/>
              </w:rPr>
              <w:t xml:space="preserve">Descriptor 4.6 </w:t>
            </w:r>
            <w:r w:rsidRPr="00913628">
              <w:rPr>
                <w:rFonts w:asciiTheme="minorHAnsi" w:hAnsiTheme="minorHAnsi" w:cstheme="minorHAnsi"/>
              </w:rPr>
              <w:tab/>
              <w:t>Supports individual and whānau choices of complementary therapies by ensuring they have sufficient information to make informed decisions about treatment options.</w:t>
            </w:r>
          </w:p>
          <w:p w14:paraId="3A4D2DB6" w14:textId="77777777" w:rsidR="004C58A6" w:rsidRDefault="004C58A6" w:rsidP="002425FB">
            <w:pPr>
              <w:ind w:left="1705" w:hanging="1705"/>
              <w:rPr>
                <w:rFonts w:asciiTheme="minorHAnsi" w:hAnsiTheme="minorHAnsi" w:cstheme="minorHAnsi"/>
              </w:rPr>
            </w:pPr>
            <w:r w:rsidRPr="00913628">
              <w:rPr>
                <w:rFonts w:asciiTheme="minorHAnsi" w:hAnsiTheme="minorHAnsi" w:cstheme="minorHAnsi"/>
              </w:rPr>
              <w:t>Descriptor 4.7</w:t>
            </w:r>
            <w:r w:rsidRPr="00913628">
              <w:rPr>
                <w:rFonts w:asciiTheme="minorHAnsi" w:hAnsiTheme="minorHAnsi" w:cstheme="minorHAnsi"/>
              </w:rPr>
              <w:tab/>
              <w:t>Understands cultural preferences for complementary treatment, such as the use of rongoā, and supports integration into care.</w:t>
            </w:r>
          </w:p>
          <w:p w14:paraId="3DDF64E0" w14:textId="77777777" w:rsidR="004C58A6" w:rsidRDefault="004C58A6" w:rsidP="002425FB">
            <w:pPr>
              <w:ind w:left="1705" w:hanging="1705"/>
              <w:rPr>
                <w:rFonts w:asciiTheme="minorHAnsi" w:hAnsiTheme="minorHAnsi" w:cstheme="minorHAnsi"/>
              </w:rPr>
            </w:pPr>
            <w:r w:rsidRPr="00913628">
              <w:rPr>
                <w:rFonts w:asciiTheme="minorHAnsi" w:hAnsiTheme="minorHAnsi" w:cstheme="minorHAnsi"/>
              </w:rPr>
              <w:t>Descriptor 4.8</w:t>
            </w:r>
            <w:r w:rsidRPr="00913628">
              <w:rPr>
                <w:rFonts w:asciiTheme="minorHAnsi" w:hAnsiTheme="minorHAnsi" w:cstheme="minorHAnsi"/>
              </w:rPr>
              <w:tab/>
              <w:t>Demonstrates digital capability and online health literacy to support individuals, whānau and communities to use technology for managing health concerns and promoting wellbeing.</w:t>
            </w:r>
          </w:p>
          <w:p w14:paraId="3E2DC356" w14:textId="77777777" w:rsidR="004C58A6" w:rsidRDefault="004C58A6" w:rsidP="002425FB">
            <w:pPr>
              <w:ind w:left="1705" w:hanging="1705"/>
              <w:rPr>
                <w:rFonts w:asciiTheme="minorHAnsi" w:hAnsiTheme="minorHAnsi" w:cstheme="minorHAnsi"/>
              </w:rPr>
            </w:pPr>
            <w:r w:rsidRPr="00913628">
              <w:rPr>
                <w:rFonts w:asciiTheme="minorHAnsi" w:hAnsiTheme="minorHAnsi" w:cstheme="minorHAnsi"/>
              </w:rPr>
              <w:t>Descriptor 4.9</w:t>
            </w:r>
            <w:r w:rsidRPr="00913628">
              <w:rPr>
                <w:rFonts w:asciiTheme="minorHAnsi" w:hAnsiTheme="minorHAnsi" w:cstheme="minorHAnsi"/>
              </w:rPr>
              <w:tab/>
              <w:t>Applies infection prevention and control principles in accordance with policies and best practice guidelines.</w:t>
            </w:r>
          </w:p>
          <w:p w14:paraId="7CAB8B89" w14:textId="77777777" w:rsidR="004C58A6" w:rsidRDefault="004C58A6" w:rsidP="002425FB">
            <w:pPr>
              <w:ind w:left="1705" w:hanging="1705"/>
            </w:pPr>
            <w:r w:rsidRPr="00913628">
              <w:t>Descriptor 4.10</w:t>
            </w:r>
            <w:r w:rsidRPr="00913628">
              <w:rPr>
                <w:rStyle w:val="cf01"/>
                <w:rFonts w:ascii="Open Sans" w:hAnsi="Open Sans" w:cstheme="minorBidi"/>
                <w:color w:val="241F20" w:themeColor="text1"/>
                <w:sz w:val="22"/>
                <w:szCs w:val="22"/>
              </w:rPr>
              <w:t xml:space="preserve"> </w:t>
            </w:r>
            <w:r w:rsidRPr="00913628">
              <w:tab/>
              <w:t>Identifies, assesses and responds to emerging risks and challenging situations by adjusting priorities and escalating to the appropriate person.</w:t>
            </w:r>
          </w:p>
          <w:p w14:paraId="5C150A0B" w14:textId="77777777" w:rsidR="004C58A6" w:rsidRDefault="004C58A6" w:rsidP="002425FB">
            <w:pPr>
              <w:ind w:left="1705" w:hanging="1705"/>
            </w:pPr>
            <w:r w:rsidRPr="00913628">
              <w:lastRenderedPageBreak/>
              <w:t>Descriptor 4.11</w:t>
            </w:r>
            <w:r w:rsidRPr="00913628">
              <w:rPr>
                <w:rStyle w:val="cf01"/>
                <w:rFonts w:ascii="Open Sans" w:hAnsi="Open Sans" w:cstheme="minorBidi"/>
                <w:color w:val="241F20" w:themeColor="text1"/>
                <w:sz w:val="22"/>
                <w:szCs w:val="22"/>
              </w:rPr>
              <w:t xml:space="preserve"> </w:t>
            </w:r>
            <w:r w:rsidRPr="00913628">
              <w:tab/>
              <w:t>Understands and works within the limits of expertise and seeks guidance to ensure safe practice.</w:t>
            </w:r>
          </w:p>
          <w:p w14:paraId="2E2F2AD4" w14:textId="77777777" w:rsidR="004C58A6" w:rsidRPr="00913628" w:rsidRDefault="004C58A6" w:rsidP="002425FB">
            <w:pPr>
              <w:ind w:left="1705" w:hanging="1705"/>
            </w:pPr>
            <w:r w:rsidRPr="00913628">
              <w:t>Descriptor 4.12</w:t>
            </w:r>
            <w:r w:rsidRPr="00913628">
              <w:rPr>
                <w:rStyle w:val="cf01"/>
                <w:rFonts w:ascii="Open Sans" w:hAnsi="Open Sans" w:cstheme="minorBidi"/>
                <w:color w:val="241F20" w:themeColor="text1"/>
                <w:sz w:val="22"/>
                <w:szCs w:val="22"/>
              </w:rPr>
              <w:t xml:space="preserve"> </w:t>
            </w:r>
            <w:r w:rsidRPr="00913628">
              <w:tab/>
              <w:t>Maintains awareness of trends in national and global nursing to inform change in practice and delivery of care.</w:t>
            </w:r>
          </w:p>
        </w:tc>
      </w:tr>
      <w:tr w:rsidR="004C58A6" w:rsidRPr="00913628" w14:paraId="013AE3E4" w14:textId="77777777" w:rsidTr="006231B3">
        <w:trPr>
          <w:trHeight w:val="3402"/>
          <w:jc w:val="center"/>
        </w:trPr>
        <w:tc>
          <w:tcPr>
            <w:tcW w:w="10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027CBEC8" w14:textId="77777777" w:rsidR="004C58A6" w:rsidRPr="00191C01" w:rsidRDefault="004C58A6" w:rsidP="002425FB">
            <w:pPr>
              <w:rPr>
                <w:b/>
                <w:bCs/>
              </w:rPr>
            </w:pPr>
            <w:r w:rsidRPr="00191C01">
              <w:rPr>
                <w:b/>
                <w:bCs/>
              </w:rPr>
              <w:t>Provide one specific example from your everyday nursing practice to demonstrate how you meet pou four:</w:t>
            </w:r>
          </w:p>
          <w:p w14:paraId="06AFAD1E" w14:textId="77777777" w:rsidR="004C58A6" w:rsidRPr="00191C01" w:rsidRDefault="004C58A6" w:rsidP="002425FB">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90FCB1" w14:textId="77777777" w:rsidR="004C58A6" w:rsidRPr="00913628" w:rsidRDefault="004C58A6" w:rsidP="002425FB">
            <w:pPr>
              <w:rPr>
                <w:b/>
                <w:bCs/>
              </w:rPr>
            </w:pPr>
          </w:p>
        </w:tc>
      </w:tr>
    </w:tbl>
    <w:p w14:paraId="7FC0CEB5" w14:textId="12650AD7" w:rsidR="002425FB" w:rsidRDefault="002425FB" w:rsidP="009E6192"/>
    <w:p w14:paraId="495D89AF" w14:textId="77777777" w:rsidR="002425FB" w:rsidRDefault="002425FB">
      <w:r>
        <w:br w:type="page"/>
      </w:r>
    </w:p>
    <w:tbl>
      <w:tblPr>
        <w:tblW w:w="5000" w:type="pct"/>
        <w:jc w:val="center"/>
        <w:tblCellMar>
          <w:left w:w="0" w:type="dxa"/>
          <w:right w:w="0" w:type="dxa"/>
        </w:tblCellMar>
        <w:tblLook w:val="0420" w:firstRow="1" w:lastRow="0" w:firstColumn="0" w:lastColumn="0" w:noHBand="0" w:noVBand="1"/>
      </w:tblPr>
      <w:tblGrid>
        <w:gridCol w:w="10752"/>
      </w:tblGrid>
      <w:tr w:rsidR="009D3D91" w:rsidRPr="004457F2" w14:paraId="4CE2AA15" w14:textId="77777777" w:rsidTr="00775DCB">
        <w:trPr>
          <w:trHeight w:val="1075"/>
          <w:jc w:val="center"/>
        </w:trPr>
        <w:tc>
          <w:tcPr>
            <w:tcW w:w="104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1E08BDAF" w14:textId="4FF3D9AC" w:rsidR="009D3D91" w:rsidRPr="00191C01" w:rsidRDefault="009D3D91" w:rsidP="00775DCB">
            <w:pPr>
              <w:ind w:left="-435" w:firstLine="435"/>
              <w:rPr>
                <w:rFonts w:eastAsia="Helvetica"/>
                <w:b/>
                <w:bCs/>
                <w:lang w:eastAsia="en-NZ"/>
              </w:rPr>
            </w:pPr>
            <w:r w:rsidRPr="00191C01">
              <w:rPr>
                <w:rFonts w:eastAsia="Helvetica"/>
                <w:b/>
                <w:bCs/>
                <w:lang w:eastAsia="en-NZ"/>
              </w:rPr>
              <w:lastRenderedPageBreak/>
              <w:t xml:space="preserve">Pou five: </w:t>
            </w:r>
            <w:r w:rsidRPr="00191C01">
              <w:rPr>
                <w:b/>
                <w:bCs/>
              </w:rPr>
              <w:t>Manaakitanga and people-centred care</w:t>
            </w:r>
          </w:p>
          <w:p w14:paraId="1BCFEE89" w14:textId="77777777" w:rsidR="009D3D91" w:rsidRDefault="009D3D91" w:rsidP="00775DCB">
            <w:r w:rsidRPr="00C51C46">
              <w:t>Manaakitanga and people-centred care requires nurses to demonstrate compassion, collaboration and partnership to build trust and shared understanding between the nurse and people, whānau or communities. Compassion, trust and partnership underpin effective decision-making in the provision of care to support the integration of beliefs and preferences of people and their whānau.</w:t>
            </w:r>
          </w:p>
          <w:p w14:paraId="1E2D64F0" w14:textId="77777777" w:rsidR="004C58A6" w:rsidRDefault="004C58A6" w:rsidP="00775DCB">
            <w:pPr>
              <w:rPr>
                <w:lang w:val="en-AU"/>
              </w:rPr>
            </w:pPr>
            <w:r w:rsidRPr="00C51C46">
              <w:rPr>
                <w:lang w:val="en-AU"/>
              </w:rPr>
              <w:t>The descriptors below identify the requirements for ensuring person and whānau-centred care.</w:t>
            </w:r>
          </w:p>
          <w:p w14:paraId="00CD6EB1" w14:textId="77777777" w:rsidR="004C58A6" w:rsidRDefault="004C58A6" w:rsidP="00775DCB">
            <w:pPr>
              <w:ind w:left="1685" w:hanging="1685"/>
            </w:pPr>
            <w:r w:rsidRPr="00C51C46">
              <w:rPr>
                <w:lang w:val="en-AU"/>
              </w:rPr>
              <w:t>Descriptor</w:t>
            </w:r>
            <w:r w:rsidRPr="00C51C46">
              <w:rPr>
                <w:rFonts w:eastAsia="ヒラギノ角ゴ Pro W3"/>
                <w:lang w:eastAsia="en-NZ"/>
              </w:rPr>
              <w:t xml:space="preserve"> 5.1</w:t>
            </w:r>
            <w:r w:rsidRPr="00C51C46">
              <w:tab/>
              <w:t>Ensures integrated relational and whakapapa-centred care to meet the needs of people and whānau.</w:t>
            </w:r>
          </w:p>
          <w:p w14:paraId="64D65AB7" w14:textId="77777777" w:rsidR="004C58A6" w:rsidRDefault="004C58A6" w:rsidP="00775DCB">
            <w:pPr>
              <w:ind w:left="1685" w:hanging="1685"/>
            </w:pPr>
            <w:r w:rsidRPr="00C51C46">
              <w:rPr>
                <w:lang w:val="en-AU"/>
              </w:rPr>
              <w:t xml:space="preserve">Descriptor 5.2 </w:t>
            </w:r>
            <w:r w:rsidRPr="00C51C46">
              <w:tab/>
              <w:t>Upholds the mana of individuals, whānau and the nursing profession by demonstrating respect, kindness, honesty and transparency of decision-making in practice.</w:t>
            </w:r>
          </w:p>
          <w:p w14:paraId="61AEAB3C" w14:textId="77777777" w:rsidR="004C58A6" w:rsidRDefault="004C58A6" w:rsidP="00775DCB">
            <w:pPr>
              <w:ind w:left="1685" w:hanging="1685"/>
            </w:pPr>
            <w:r w:rsidRPr="00C51C46">
              <w:rPr>
                <w:lang w:val="en-AU"/>
              </w:rPr>
              <w:t>Descriptor</w:t>
            </w:r>
            <w:r w:rsidRPr="00C51C46">
              <w:rPr>
                <w:rFonts w:eastAsia="ヒラギノ角ゴ Pro W3"/>
                <w:lang w:eastAsia="en-NZ"/>
              </w:rPr>
              <w:t xml:space="preserve"> 5.3</w:t>
            </w:r>
            <w:r w:rsidRPr="00C51C46">
              <w:tab/>
              <w:t>Facilitates opportunities for people and whānau to share their views and actively contribute to care planning, decision-making and the choice of interventions.</w:t>
            </w:r>
          </w:p>
          <w:p w14:paraId="5061A423" w14:textId="6AF71C65" w:rsidR="004C58A6" w:rsidRPr="00C51C46" w:rsidRDefault="004C58A6" w:rsidP="00775DCB">
            <w:pPr>
              <w:ind w:left="1685" w:hanging="1685"/>
            </w:pPr>
            <w:r w:rsidRPr="00C51C46">
              <w:rPr>
                <w:rFonts w:eastAsia="ヒラギノ角ゴ Pro W3"/>
                <w:lang w:eastAsia="en-NZ"/>
              </w:rPr>
              <w:t>Descriptor 5.4</w:t>
            </w:r>
            <w:r w:rsidRPr="00C51C46">
              <w:tab/>
            </w:r>
            <w:r w:rsidRPr="00C51C46">
              <w:rPr>
                <w:rFonts w:eastAsia="ヒラギノ角ゴ Pro W3"/>
                <w:lang w:eastAsia="en-NZ"/>
              </w:rPr>
              <w:t>Establishes, maintains and concludes safe therapeutic relationships.</w:t>
            </w:r>
          </w:p>
        </w:tc>
      </w:tr>
      <w:tr w:rsidR="009D3D91" w:rsidRPr="004457F2" w14:paraId="66D48D73" w14:textId="77777777" w:rsidTr="00775DCB">
        <w:trPr>
          <w:trHeight w:val="3402"/>
          <w:jc w:val="center"/>
        </w:trPr>
        <w:tc>
          <w:tcPr>
            <w:tcW w:w="10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2EA3B987" w14:textId="77777777" w:rsidR="009D3D91" w:rsidRPr="00191C01" w:rsidRDefault="009D3D91" w:rsidP="00775DCB">
            <w:pPr>
              <w:rPr>
                <w:b/>
                <w:bCs/>
              </w:rPr>
            </w:pPr>
            <w:r w:rsidRPr="00191C01">
              <w:rPr>
                <w:b/>
                <w:bCs/>
              </w:rPr>
              <w:t xml:space="preserve">Provide one specific example from your everyday nursing practice to demonstrate </w:t>
            </w:r>
            <w:r w:rsidRPr="00191C01">
              <w:rPr>
                <w:b/>
                <w:bCs/>
                <w:u w:val="single"/>
              </w:rPr>
              <w:t>how</w:t>
            </w:r>
            <w:r w:rsidRPr="00191C01">
              <w:rPr>
                <w:b/>
                <w:bCs/>
              </w:rPr>
              <w:t xml:space="preserve"> you meet pou five:</w:t>
            </w:r>
          </w:p>
          <w:p w14:paraId="5A1137F9" w14:textId="77777777" w:rsidR="009D3D91" w:rsidRPr="009D3D91" w:rsidRDefault="009D3D91" w:rsidP="004F234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9D33AE" w14:textId="77777777" w:rsidR="009D3D91" w:rsidRPr="00C51C46" w:rsidRDefault="009D3D91" w:rsidP="00775DCB">
            <w:pPr>
              <w:ind w:left="142" w:right="238"/>
              <w:rPr>
                <w:rFonts w:ascii="Calibri" w:hAnsi="Calibri" w:cs="Calibri"/>
                <w:color w:val="auto"/>
              </w:rPr>
            </w:pPr>
          </w:p>
        </w:tc>
      </w:tr>
    </w:tbl>
    <w:p w14:paraId="5864DB40" w14:textId="5991F748" w:rsidR="00830DC7" w:rsidRDefault="00830DC7" w:rsidP="00775DCB">
      <w:pPr>
        <w:rPr>
          <w:b/>
          <w:bCs/>
        </w:rPr>
      </w:pPr>
    </w:p>
    <w:p w14:paraId="4FC8776C" w14:textId="77777777" w:rsidR="00830DC7" w:rsidRDefault="00830DC7">
      <w:pPr>
        <w:rPr>
          <w:b/>
          <w:bCs/>
        </w:rPr>
      </w:pPr>
      <w:r>
        <w:rPr>
          <w:b/>
          <w:bCs/>
        </w:rPr>
        <w:br w:type="page"/>
      </w:r>
    </w:p>
    <w:tbl>
      <w:tblPr>
        <w:tblW w:w="5000" w:type="pct"/>
        <w:jc w:val="center"/>
        <w:tblCellMar>
          <w:left w:w="0" w:type="dxa"/>
          <w:right w:w="0" w:type="dxa"/>
        </w:tblCellMar>
        <w:tblLook w:val="0420" w:firstRow="1" w:lastRow="0" w:firstColumn="0" w:lastColumn="0" w:noHBand="0" w:noVBand="1"/>
      </w:tblPr>
      <w:tblGrid>
        <w:gridCol w:w="10752"/>
      </w:tblGrid>
      <w:tr w:rsidR="004C58A6" w:rsidRPr="004457F2" w14:paraId="78C05B64" w14:textId="77777777" w:rsidTr="00775DCB">
        <w:trPr>
          <w:trHeight w:val="1075"/>
          <w:jc w:val="center"/>
        </w:trPr>
        <w:tc>
          <w:tcPr>
            <w:tcW w:w="1075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5CC09E19" w14:textId="67A8AD0A" w:rsidR="004C58A6" w:rsidRPr="00191C01" w:rsidRDefault="004C58A6" w:rsidP="006231B3">
            <w:pPr>
              <w:rPr>
                <w:b/>
                <w:bCs/>
              </w:rPr>
            </w:pPr>
            <w:r w:rsidRPr="00191C01">
              <w:rPr>
                <w:rFonts w:eastAsia="ヒラギノ角ゴ Pro W3"/>
                <w:b/>
                <w:bCs/>
                <w:lang w:eastAsia="en-NZ"/>
              </w:rPr>
              <w:lastRenderedPageBreak/>
              <w:t xml:space="preserve">Pou six: </w:t>
            </w:r>
            <w:r w:rsidRPr="00191C01">
              <w:rPr>
                <w:b/>
                <w:bCs/>
              </w:rPr>
              <w:t>Rangatiratanga and leadership</w:t>
            </w:r>
          </w:p>
          <w:p w14:paraId="647E031D" w14:textId="77777777" w:rsidR="004C58A6" w:rsidRDefault="004C58A6" w:rsidP="006231B3">
            <w:r w:rsidRPr="00C51C46">
              <w:t>Rangatiratanga and leadership in nursing practice are demonstrated when nurses proactively provide solutions and lead innovation to improve the provision of care. Leadership requires all nurses to act as change agents and lead change when appropriate. Fundamental to the integration of leadership is the need for nurses to intervene, speak out, and advocate to escalate concerns on behalf of colleagues or recipients of care.</w:t>
            </w:r>
          </w:p>
          <w:p w14:paraId="514A6E2A" w14:textId="77777777" w:rsidR="004C58A6" w:rsidRPr="00C51C46" w:rsidRDefault="004C58A6" w:rsidP="006231B3">
            <w:pPr>
              <w:rPr>
                <w:lang w:val="en-AU"/>
              </w:rPr>
            </w:pPr>
            <w:r w:rsidRPr="00C51C46">
              <w:rPr>
                <w:lang w:val="en-AU"/>
              </w:rPr>
              <w:t>The descriptors below identify the requirements for the registered nurse to lead and work effectively as part of an interprofessional health care team.</w:t>
            </w:r>
          </w:p>
          <w:p w14:paraId="2F711A0D" w14:textId="77777777" w:rsidR="004C58A6" w:rsidRDefault="004C58A6" w:rsidP="006231B3">
            <w:pPr>
              <w:ind w:left="1705" w:hanging="1705"/>
            </w:pPr>
            <w:r w:rsidRPr="00C51C46">
              <w:rPr>
                <w:lang w:val="en-AU"/>
              </w:rPr>
              <w:t>Descriptor</w:t>
            </w:r>
            <w:r w:rsidRPr="00C51C46">
              <w:t xml:space="preserve"> 6.1</w:t>
            </w:r>
            <w:r w:rsidRPr="00C51C46">
              <w:tab/>
              <w:t>Actively contributes to a collaborative team culture of respect, support and trust.</w:t>
            </w:r>
          </w:p>
          <w:p w14:paraId="21012191" w14:textId="77777777" w:rsidR="004C58A6" w:rsidRDefault="004C58A6" w:rsidP="006231B3">
            <w:pPr>
              <w:ind w:left="1705" w:hanging="1705"/>
            </w:pPr>
            <w:r w:rsidRPr="00C51C46">
              <w:rPr>
                <w:lang w:val="en-AU"/>
              </w:rPr>
              <w:t>Descriptor</w:t>
            </w:r>
            <w:r w:rsidRPr="00C51C46">
              <w:rPr>
                <w:rFonts w:eastAsia="ヒラギノ角ゴ Pro W3"/>
                <w:lang w:eastAsia="en-NZ"/>
              </w:rPr>
              <w:t xml:space="preserve"> 6.2</w:t>
            </w:r>
            <w:r w:rsidRPr="00C51C46">
              <w:t xml:space="preserve"> </w:t>
            </w:r>
            <w:r w:rsidRPr="00C51C46">
              <w:tab/>
              <w:t>Demonstrates professional and ethical accountabilities in practice and adheres to the Nursing Council of New Zealand Code of Conduct, relevant legislation and organisational policies and procedures.</w:t>
            </w:r>
          </w:p>
          <w:p w14:paraId="43717E09" w14:textId="77777777" w:rsidR="004C58A6" w:rsidRDefault="004C58A6" w:rsidP="006231B3">
            <w:pPr>
              <w:ind w:left="1705" w:hanging="1705"/>
            </w:pPr>
            <w:r w:rsidRPr="00C51C46">
              <w:rPr>
                <w:lang w:val="en-AU"/>
              </w:rPr>
              <w:t>Descriptor</w:t>
            </w:r>
            <w:r w:rsidRPr="00C51C46">
              <w:t xml:space="preserve"> 6.3</w:t>
            </w:r>
            <w:r>
              <w:tab/>
            </w:r>
            <w:r w:rsidRPr="00C51C46">
              <w:t>Understands continuous learning and proactively seeks opportunities for professional development.</w:t>
            </w:r>
          </w:p>
          <w:p w14:paraId="73FCE83F" w14:textId="77777777" w:rsidR="004C58A6" w:rsidRDefault="004C58A6" w:rsidP="006231B3">
            <w:pPr>
              <w:ind w:left="1705" w:hanging="1705"/>
            </w:pPr>
            <w:r w:rsidRPr="00C51C46">
              <w:rPr>
                <w:lang w:val="en-AU"/>
              </w:rPr>
              <w:t>Descriptor</w:t>
            </w:r>
            <w:r w:rsidRPr="00C51C46">
              <w:t xml:space="preserve"> 6.4</w:t>
            </w:r>
            <w:r w:rsidRPr="00C51C46">
              <w:tab/>
              <w:t>Engages in quality improvement activities.</w:t>
            </w:r>
          </w:p>
          <w:p w14:paraId="4866B5F1" w14:textId="77777777" w:rsidR="004C58A6" w:rsidRDefault="004C58A6" w:rsidP="006231B3">
            <w:pPr>
              <w:ind w:left="1705" w:hanging="1705"/>
            </w:pPr>
            <w:r w:rsidRPr="00C51C46">
              <w:rPr>
                <w:lang w:val="en-AU"/>
              </w:rPr>
              <w:t>Descriptor</w:t>
            </w:r>
            <w:r w:rsidRPr="00C51C46">
              <w:t xml:space="preserve"> 6.5</w:t>
            </w:r>
            <w:r w:rsidRPr="00C51C46">
              <w:tab/>
              <w:t>Identifies and responds appropriately to risk impacting the health, safety and wellbeing of self and others to practise safely.</w:t>
            </w:r>
          </w:p>
          <w:p w14:paraId="275EBE89" w14:textId="77777777" w:rsidR="004C58A6" w:rsidRPr="00C51C46" w:rsidRDefault="004C58A6" w:rsidP="006231B3">
            <w:pPr>
              <w:ind w:left="1705" w:hanging="1705"/>
              <w:rPr>
                <w:highlight w:val="yellow"/>
              </w:rPr>
            </w:pPr>
            <w:r w:rsidRPr="00C51C46">
              <w:t>Descriptor 6.6</w:t>
            </w:r>
            <w:r w:rsidRPr="00C51C46">
              <w:tab/>
              <w:t>Understands the impact of healthcare provision on global and local resources, demonstrates and supports the constant assessment and improvement of sustainability practices.</w:t>
            </w:r>
          </w:p>
        </w:tc>
      </w:tr>
      <w:tr w:rsidR="004C58A6" w:rsidRPr="004457F2" w14:paraId="3675F1CD" w14:textId="77777777" w:rsidTr="00830DC7">
        <w:trPr>
          <w:trHeight w:val="3402"/>
          <w:jc w:val="center"/>
        </w:trPr>
        <w:tc>
          <w:tcPr>
            <w:tcW w:w="10752" w:type="dxa"/>
            <w:tcBorders>
              <w:top w:val="single" w:sz="8" w:space="0" w:color="FFFFFF" w:themeColor="background1"/>
              <w:left w:val="single" w:sz="8" w:space="0" w:color="FFFFFF" w:themeColor="background1"/>
              <w:bottom w:val="single" w:sz="8" w:space="0" w:color="FFFFFF" w:themeColor="background1"/>
            </w:tcBorders>
            <w:shd w:val="clear" w:color="auto" w:fill="E9EBF5"/>
            <w:tcMar>
              <w:top w:w="72" w:type="dxa"/>
              <w:left w:w="144" w:type="dxa"/>
              <w:bottom w:w="72" w:type="dxa"/>
              <w:right w:w="144" w:type="dxa"/>
            </w:tcMar>
            <w:hideMark/>
          </w:tcPr>
          <w:p w14:paraId="067F126D" w14:textId="77777777" w:rsidR="004C58A6" w:rsidRPr="00191C01" w:rsidRDefault="004C58A6" w:rsidP="006231B3">
            <w:pPr>
              <w:rPr>
                <w:b/>
                <w:bCs/>
              </w:rPr>
            </w:pPr>
            <w:r w:rsidRPr="00191C01">
              <w:rPr>
                <w:b/>
                <w:bCs/>
              </w:rPr>
              <w:t xml:space="preserve">Provide one specific example from your everyday nursing practice to demonstrate </w:t>
            </w:r>
            <w:r w:rsidRPr="00191C01">
              <w:rPr>
                <w:b/>
                <w:bCs/>
                <w:u w:val="single"/>
              </w:rPr>
              <w:t>how</w:t>
            </w:r>
            <w:r w:rsidRPr="00191C01">
              <w:rPr>
                <w:b/>
                <w:bCs/>
              </w:rPr>
              <w:t xml:space="preserve"> you meet pou six:</w:t>
            </w:r>
          </w:p>
          <w:p w14:paraId="53F2A641" w14:textId="77777777" w:rsidR="004C58A6" w:rsidRDefault="00C267F0" w:rsidP="003210C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E0F078" w14:textId="77777777" w:rsidR="004C58A6" w:rsidRPr="00C51C46" w:rsidRDefault="004C58A6" w:rsidP="006231B3">
            <w:pPr>
              <w:ind w:left="142" w:right="238"/>
              <w:rPr>
                <w:rFonts w:ascii="Calibri" w:hAnsi="Calibri" w:cs="Calibri"/>
                <w:color w:val="auto"/>
              </w:rPr>
            </w:pPr>
          </w:p>
        </w:tc>
      </w:tr>
    </w:tbl>
    <w:p w14:paraId="7E4DB9D7" w14:textId="1FAF89EC" w:rsidR="00830DC7" w:rsidRDefault="00830DC7" w:rsidP="009E6192"/>
    <w:p w14:paraId="2C4AE2CD" w14:textId="77777777" w:rsidR="00830DC7" w:rsidRDefault="00830DC7">
      <w:r>
        <w:br w:type="page"/>
      </w:r>
    </w:p>
    <w:p w14:paraId="2BA979B9" w14:textId="77777777" w:rsidR="00191C01" w:rsidRDefault="00191C01" w:rsidP="009E6192"/>
    <w:tbl>
      <w:tblPr>
        <w:tblW w:w="5000" w:type="pct"/>
        <w:jc w:val="center"/>
        <w:tblLayout w:type="fixed"/>
        <w:tblCellMar>
          <w:left w:w="0" w:type="dxa"/>
          <w:right w:w="0" w:type="dxa"/>
        </w:tblCellMar>
        <w:tblLook w:val="0420" w:firstRow="1" w:lastRow="0" w:firstColumn="0" w:lastColumn="0" w:noHBand="0" w:noVBand="1"/>
      </w:tblPr>
      <w:tblGrid>
        <w:gridCol w:w="10752"/>
      </w:tblGrid>
      <w:tr w:rsidR="009D3D91" w:rsidRPr="004457F2" w14:paraId="33EF3FA2" w14:textId="77777777" w:rsidTr="00830DC7">
        <w:trPr>
          <w:trHeight w:val="1075"/>
          <w:jc w:val="center"/>
        </w:trPr>
        <w:tc>
          <w:tcPr>
            <w:tcW w:w="1049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0EDF57B" w14:textId="77777777" w:rsidR="009D3D91" w:rsidRPr="00C51C46" w:rsidRDefault="009D3D91" w:rsidP="00830DC7">
            <w:pPr>
              <w:pStyle w:val="Heading3"/>
              <w:ind w:left="-435" w:firstLine="435"/>
              <w:jc w:val="center"/>
            </w:pPr>
            <w:r w:rsidRPr="00C51C46">
              <w:t>Nurse’s recertification audit declaration</w:t>
            </w:r>
          </w:p>
        </w:tc>
      </w:tr>
      <w:tr w:rsidR="009D3D91" w:rsidRPr="004457F2" w14:paraId="0839DD83" w14:textId="77777777" w:rsidTr="00830DC7">
        <w:trPr>
          <w:trHeight w:val="413"/>
          <w:jc w:val="center"/>
        </w:trPr>
        <w:tc>
          <w:tcPr>
            <w:tcW w:w="104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C68FC6B" w14:textId="77777777" w:rsidR="009D3D91" w:rsidRPr="00C51C46" w:rsidRDefault="009D3D91" w:rsidP="00830DC7">
            <w:pPr>
              <w:ind w:left="142" w:right="238"/>
              <w:rPr>
                <w:rFonts w:ascii="Calibri" w:hAnsi="Calibri" w:cs="Calibri"/>
                <w:color w:val="auto"/>
              </w:rPr>
            </w:pPr>
          </w:p>
          <w:p w14:paraId="62A89B84" w14:textId="77777777" w:rsidR="009D3D91" w:rsidRPr="00C51C46" w:rsidRDefault="009D3D91" w:rsidP="00830DC7">
            <w:r w:rsidRPr="00C51C46">
              <w:t xml:space="preserve">I,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630086" w14:textId="14BC00BD" w:rsidR="009D3D91" w:rsidRPr="00C51C46" w:rsidRDefault="009D3D91" w:rsidP="00830DC7">
            <w:r w:rsidRPr="00C51C46">
              <w:t>solemnly and sincerely declare to the Nursing Council of New Zealand (‘the Council’) that the evidence that I have provided to the Council as part of my recertification audit is true, correct and authentic</w:t>
            </w:r>
            <w:r w:rsidR="00B219E8">
              <w:t>.</w:t>
            </w:r>
            <w:r w:rsidRPr="00C51C46">
              <w:t xml:space="preserve"> </w:t>
            </w:r>
            <w:r w:rsidR="00B219E8">
              <w:t>I</w:t>
            </w:r>
            <w:r w:rsidRPr="00C51C46">
              <w:t>t represents my own work and has not been created by artificial intelligence. I confirm that my statement about the completion of my practice hours is true and correct. I confirm that my summary of professional development hours is true and accurate.</w:t>
            </w:r>
          </w:p>
          <w:p w14:paraId="66181242" w14:textId="116E9E35" w:rsidR="009D3D91" w:rsidRPr="00C51C46" w:rsidRDefault="009D3D91" w:rsidP="00830DC7">
            <w:r w:rsidRPr="00C51C46">
              <w:t>I also declare that the evidence I have submitted in my competence assessment relates to my own nursing practice.</w:t>
            </w:r>
          </w:p>
          <w:p w14:paraId="4481584D" w14:textId="5BB8064F" w:rsidR="009D3D91" w:rsidRPr="00C51C46" w:rsidRDefault="009D3D91" w:rsidP="00830DC7">
            <w:r w:rsidRPr="00C51C46">
              <w:t>This declaration is true and correct. I understand that under the Health Practitioners Competence Assurance Act 2003 (“the Act”), if the information submitted by me is found to be false and/or misleading then this may lead to professional disciplinary action under the Act.</w:t>
            </w:r>
          </w:p>
          <w:p w14:paraId="31255226" w14:textId="3DD6E13C" w:rsidR="009D3D91" w:rsidRPr="00C51C46" w:rsidRDefault="009D3D91" w:rsidP="00830DC7">
            <w:r w:rsidRPr="00C51C46">
              <w:t>In addition, every person who makes a declaration or representation knowing it contains any false or misleading declaration, or provides a document knowing it is not genuine, commits an offence and is liable on summary conviction to a fine not exceeding $10,000 under section 172 of the Act.</w:t>
            </w:r>
          </w:p>
          <w:p w14:paraId="7FCD3CEA" w14:textId="77777777" w:rsidR="009D3D91" w:rsidRPr="00C51C46" w:rsidRDefault="009D3D91" w:rsidP="00830DC7"/>
          <w:p w14:paraId="7FA6D74A" w14:textId="77777777" w:rsidR="009D3D91" w:rsidRPr="00C51C46" w:rsidRDefault="009D3D91" w:rsidP="00830DC7">
            <w:r w:rsidRPr="00C51C46">
              <w:t>Signed</w:t>
            </w:r>
            <w:r w:rsidRPr="00C51C46">
              <w:tab/>
            </w:r>
            <w:r w:rsidRPr="00C51C46">
              <w:tab/>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9E1C82" w14:textId="77777777" w:rsidR="009D3D91" w:rsidRDefault="009D3D91" w:rsidP="00830DC7">
            <w:r w:rsidRPr="00C51C46">
              <w:t>Dated</w:t>
            </w:r>
            <w:r w:rsidRPr="00C51C46">
              <w:tab/>
            </w:r>
            <w:r w:rsidRPr="00C51C46">
              <w:tab/>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B86CFC" w14:textId="77777777" w:rsidR="009D3D91" w:rsidRPr="00C51C46" w:rsidRDefault="009D3D91" w:rsidP="00830DC7"/>
        </w:tc>
      </w:tr>
    </w:tbl>
    <w:p w14:paraId="6080FA88" w14:textId="77777777" w:rsidR="0021675D" w:rsidRDefault="0021675D" w:rsidP="009E6192">
      <w:r>
        <w:br w:type="page"/>
      </w:r>
    </w:p>
    <w:tbl>
      <w:tblPr>
        <w:tblW w:w="5000" w:type="pct"/>
        <w:jc w:val="center"/>
        <w:tblLayout w:type="fixed"/>
        <w:tblCellMar>
          <w:left w:w="0" w:type="dxa"/>
          <w:right w:w="0" w:type="dxa"/>
        </w:tblCellMar>
        <w:tblLook w:val="0420" w:firstRow="1" w:lastRow="0" w:firstColumn="0" w:lastColumn="0" w:noHBand="0" w:noVBand="1"/>
      </w:tblPr>
      <w:tblGrid>
        <w:gridCol w:w="10752"/>
      </w:tblGrid>
      <w:tr w:rsidR="00A16041" w:rsidRPr="004457F2" w14:paraId="268EA745" w14:textId="77777777" w:rsidTr="00830DC7">
        <w:trPr>
          <w:trHeight w:val="1075"/>
          <w:jc w:val="center"/>
        </w:trPr>
        <w:tc>
          <w:tcPr>
            <w:tcW w:w="104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4F1813B0" w14:textId="77777777" w:rsidR="00A16041" w:rsidRPr="005C4FBF" w:rsidRDefault="00A16041" w:rsidP="009E6192">
            <w:pPr>
              <w:keepNext/>
              <w:spacing w:after="80" w:line="240" w:lineRule="auto"/>
              <w:ind w:left="142" w:right="238"/>
              <w:outlineLvl w:val="0"/>
              <w:rPr>
                <w:rFonts w:ascii="Calibri" w:hAnsi="Calibri" w:cs="Calibri"/>
                <w:b/>
                <w:color w:val="auto"/>
              </w:rPr>
            </w:pPr>
          </w:p>
          <w:p w14:paraId="69B8306F" w14:textId="77777777" w:rsidR="00A16041" w:rsidRPr="005C4FBF" w:rsidRDefault="00A16041" w:rsidP="009E6192">
            <w:pPr>
              <w:pStyle w:val="Heading3"/>
            </w:pPr>
            <w:r w:rsidRPr="005C4FBF">
              <w:t>Senior nurse’s verification declaration</w:t>
            </w:r>
          </w:p>
          <w:p w14:paraId="5A2708EF" w14:textId="77777777" w:rsidR="00A16041" w:rsidRPr="0021675D" w:rsidRDefault="00A16041" w:rsidP="009E6192">
            <w:pPr>
              <w:rPr>
                <w:b/>
                <w:bCs/>
                <w:sz w:val="19"/>
                <w:szCs w:val="19"/>
              </w:rPr>
            </w:pPr>
            <w:r w:rsidRPr="00E001E4">
              <w:rPr>
                <w:b/>
                <w:bCs/>
                <w:sz w:val="19"/>
                <w:szCs w:val="19"/>
              </w:rPr>
              <w:t>(or employer, if no senior nurse is in your employment setting)</w:t>
            </w:r>
          </w:p>
        </w:tc>
      </w:tr>
      <w:tr w:rsidR="00A16041" w:rsidRPr="004457F2" w14:paraId="627473A8" w14:textId="77777777" w:rsidTr="00830DC7">
        <w:trPr>
          <w:trHeight w:val="413"/>
          <w:jc w:val="center"/>
        </w:trPr>
        <w:tc>
          <w:tcPr>
            <w:tcW w:w="10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49B3D1DD" w14:textId="77777777" w:rsidR="00A16041" w:rsidRPr="005C4FBF" w:rsidRDefault="00A16041" w:rsidP="009E6192">
            <w:r w:rsidRPr="005C4FBF">
              <w:t>Name of senior nurse (or employer):</w:t>
            </w:r>
            <w:r w:rsidR="00860C4B">
              <w:t xml:space="preserve"> </w:t>
            </w:r>
            <w:r w:rsidR="00860C4B">
              <w:fldChar w:fldCharType="begin">
                <w:ffData>
                  <w:name w:val="Text16"/>
                  <w:enabled/>
                  <w:calcOnExit w:val="0"/>
                  <w:textInput/>
                </w:ffData>
              </w:fldChar>
            </w:r>
            <w:r w:rsidR="00860C4B">
              <w:instrText xml:space="preserve"> FORMTEXT </w:instrText>
            </w:r>
            <w:r w:rsidR="00860C4B">
              <w:fldChar w:fldCharType="separate"/>
            </w:r>
            <w:r w:rsidR="00CC5225">
              <w:rPr>
                <w:noProof/>
              </w:rPr>
              <w:t> </w:t>
            </w:r>
            <w:r w:rsidR="00CC5225">
              <w:rPr>
                <w:noProof/>
              </w:rPr>
              <w:t> </w:t>
            </w:r>
            <w:r w:rsidR="00CC5225">
              <w:rPr>
                <w:noProof/>
              </w:rPr>
              <w:t> </w:t>
            </w:r>
            <w:r w:rsidR="00CC5225">
              <w:rPr>
                <w:noProof/>
              </w:rPr>
              <w:t> </w:t>
            </w:r>
            <w:r w:rsidR="00CC5225">
              <w:rPr>
                <w:noProof/>
              </w:rPr>
              <w:t> </w:t>
            </w:r>
            <w:r w:rsidR="00860C4B">
              <w:fldChar w:fldCharType="end"/>
            </w:r>
          </w:p>
          <w:p w14:paraId="1286F649" w14:textId="77777777" w:rsidR="00A16041" w:rsidRPr="005C4FBF" w:rsidRDefault="00A16041" w:rsidP="009E6192">
            <w:r w:rsidRPr="005C4FBF">
              <w:t xml:space="preserve">Registration number: </w:t>
            </w:r>
            <w:r w:rsidR="00860C4B">
              <w:fldChar w:fldCharType="begin">
                <w:ffData>
                  <w:name w:val="Text16"/>
                  <w:enabled/>
                  <w:calcOnExit w:val="0"/>
                  <w:textInput/>
                </w:ffData>
              </w:fldChar>
            </w:r>
            <w:r w:rsidR="00860C4B">
              <w:instrText xml:space="preserve"> FORMTEXT </w:instrText>
            </w:r>
            <w:r w:rsidR="00860C4B">
              <w:fldChar w:fldCharType="separate"/>
            </w:r>
            <w:r w:rsidR="00CC5225">
              <w:rPr>
                <w:noProof/>
              </w:rPr>
              <w:t> </w:t>
            </w:r>
            <w:r w:rsidR="00CC5225">
              <w:rPr>
                <w:noProof/>
              </w:rPr>
              <w:t> </w:t>
            </w:r>
            <w:r w:rsidR="00CC5225">
              <w:rPr>
                <w:noProof/>
              </w:rPr>
              <w:t> </w:t>
            </w:r>
            <w:r w:rsidR="00CC5225">
              <w:rPr>
                <w:noProof/>
              </w:rPr>
              <w:t> </w:t>
            </w:r>
            <w:r w:rsidR="00CC5225">
              <w:rPr>
                <w:noProof/>
              </w:rPr>
              <w:t> </w:t>
            </w:r>
            <w:r w:rsidR="00860C4B">
              <w:fldChar w:fldCharType="end"/>
            </w:r>
          </w:p>
          <w:p w14:paraId="5EA310AE" w14:textId="77777777" w:rsidR="00A16041" w:rsidRPr="005C4FBF" w:rsidRDefault="00A16041" w:rsidP="009E6192">
            <w:r w:rsidRPr="005C4FBF">
              <w:t>Role title:</w:t>
            </w:r>
            <w:r w:rsidR="00860C4B">
              <w:t xml:space="preserve"> </w:t>
            </w:r>
            <w:r w:rsidR="00860C4B">
              <w:fldChar w:fldCharType="begin">
                <w:ffData>
                  <w:name w:val="Text16"/>
                  <w:enabled/>
                  <w:calcOnExit w:val="0"/>
                  <w:textInput/>
                </w:ffData>
              </w:fldChar>
            </w:r>
            <w:r w:rsidR="00860C4B">
              <w:instrText xml:space="preserve"> FORMTEXT </w:instrText>
            </w:r>
            <w:r w:rsidR="00860C4B">
              <w:fldChar w:fldCharType="separate"/>
            </w:r>
            <w:r w:rsidR="00CC5225">
              <w:rPr>
                <w:noProof/>
              </w:rPr>
              <w:t> </w:t>
            </w:r>
            <w:r w:rsidR="00CC5225">
              <w:rPr>
                <w:noProof/>
              </w:rPr>
              <w:t> </w:t>
            </w:r>
            <w:r w:rsidR="00CC5225">
              <w:rPr>
                <w:noProof/>
              </w:rPr>
              <w:t> </w:t>
            </w:r>
            <w:r w:rsidR="00CC5225">
              <w:rPr>
                <w:noProof/>
              </w:rPr>
              <w:t> </w:t>
            </w:r>
            <w:r w:rsidR="00CC5225">
              <w:rPr>
                <w:noProof/>
              </w:rPr>
              <w:t> </w:t>
            </w:r>
            <w:r w:rsidR="00860C4B">
              <w:fldChar w:fldCharType="end"/>
            </w:r>
          </w:p>
          <w:p w14:paraId="30C3CBF6" w14:textId="77777777" w:rsidR="00A16041" w:rsidRPr="005C4FBF" w:rsidRDefault="00A16041" w:rsidP="009E6192">
            <w:r w:rsidRPr="005C4FBF">
              <w:t>Email address:</w:t>
            </w:r>
            <w:r w:rsidR="00860C4B">
              <w:t xml:space="preserve"> </w:t>
            </w:r>
            <w:r w:rsidR="00860C4B">
              <w:fldChar w:fldCharType="begin">
                <w:ffData>
                  <w:name w:val="Text16"/>
                  <w:enabled/>
                  <w:calcOnExit w:val="0"/>
                  <w:textInput/>
                </w:ffData>
              </w:fldChar>
            </w:r>
            <w:r w:rsidR="00860C4B">
              <w:instrText xml:space="preserve"> FORMTEXT </w:instrText>
            </w:r>
            <w:r w:rsidR="00860C4B">
              <w:fldChar w:fldCharType="separate"/>
            </w:r>
            <w:r w:rsidR="00CC5225">
              <w:rPr>
                <w:noProof/>
              </w:rPr>
              <w:t> </w:t>
            </w:r>
            <w:r w:rsidR="00CC5225">
              <w:rPr>
                <w:noProof/>
              </w:rPr>
              <w:t> </w:t>
            </w:r>
            <w:r w:rsidR="00CC5225">
              <w:rPr>
                <w:noProof/>
              </w:rPr>
              <w:t> </w:t>
            </w:r>
            <w:r w:rsidR="00CC5225">
              <w:rPr>
                <w:noProof/>
              </w:rPr>
              <w:t> </w:t>
            </w:r>
            <w:r w:rsidR="00CC5225">
              <w:rPr>
                <w:noProof/>
              </w:rPr>
              <w:t> </w:t>
            </w:r>
            <w:r w:rsidR="00860C4B">
              <w:fldChar w:fldCharType="end"/>
            </w:r>
          </w:p>
        </w:tc>
      </w:tr>
      <w:tr w:rsidR="00A16041" w:rsidRPr="004457F2" w14:paraId="7D63435D" w14:textId="77777777" w:rsidTr="00830DC7">
        <w:trPr>
          <w:trHeight w:val="413"/>
          <w:jc w:val="center"/>
        </w:trPr>
        <w:tc>
          <w:tcPr>
            <w:tcW w:w="10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2885E553" w14:textId="77777777" w:rsidR="00A16041" w:rsidRPr="005C4FBF" w:rsidRDefault="00A16041" w:rsidP="009E6192"/>
          <w:p w14:paraId="1AF1E9F8" w14:textId="01B4509B" w:rsidR="00796A6F" w:rsidRDefault="00796A6F" w:rsidP="009E6192">
            <w:r>
              <w:t xml:space="preserve">I,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have read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 </w:t>
            </w:r>
            <w:r w:rsidRPr="006F5BB9">
              <w:rPr>
                <w:i/>
                <w:iCs/>
              </w:rPr>
              <w:t>(add nurse</w:t>
            </w:r>
            <w:r>
              <w:rPr>
                <w:i/>
                <w:iCs/>
              </w:rPr>
              <w:t>’</w:t>
            </w:r>
            <w:r w:rsidRPr="006F5BB9">
              <w:rPr>
                <w:i/>
                <w:iCs/>
              </w:rPr>
              <w:t>s name here)</w:t>
            </w:r>
          </w:p>
          <w:p w14:paraId="38594BBE" w14:textId="309DE028" w:rsidR="00A16041" w:rsidRPr="005C4FBF" w:rsidRDefault="00446BDB" w:rsidP="009E6192">
            <w:r>
              <w:t>s</w:t>
            </w:r>
            <w:r w:rsidR="005A1AF8">
              <w:t>elf-assessed evidence of competence and, to the best of my knowledge, this is an accurate reflection of how they practise, and they meet the standards of competence for their scope of practice</w:t>
            </w:r>
            <w:r w:rsidR="00E219C9">
              <w:t>.</w:t>
            </w:r>
          </w:p>
          <w:p w14:paraId="54BB886C" w14:textId="1531A8AA" w:rsidR="00A16041" w:rsidRPr="005C4FBF" w:rsidRDefault="00A16041" w:rsidP="009E6192">
            <w:r w:rsidRPr="005C4FBF">
              <w:t>Signed</w:t>
            </w:r>
            <w:r w:rsidRPr="005C4FBF">
              <w:tab/>
            </w:r>
            <w:r w:rsidR="00F71EC6" w:rsidRPr="005C4FBF">
              <w:tab/>
            </w:r>
            <w:r w:rsidR="00F71EC6">
              <w:tab/>
            </w:r>
            <w:r w:rsidR="00F71EC6">
              <w:fldChar w:fldCharType="begin">
                <w:ffData>
                  <w:name w:val="Text16"/>
                  <w:enabled/>
                  <w:calcOnExit w:val="0"/>
                  <w:textInput/>
                </w:ffData>
              </w:fldChar>
            </w:r>
            <w:r w:rsidR="00F71EC6">
              <w:instrText xml:space="preserve"> FORMTEXT </w:instrText>
            </w:r>
            <w:r w:rsidR="00F71EC6">
              <w:fldChar w:fldCharType="separate"/>
            </w:r>
            <w:r w:rsidR="00F71EC6">
              <w:rPr>
                <w:noProof/>
              </w:rPr>
              <w:t> </w:t>
            </w:r>
            <w:r w:rsidR="00F71EC6">
              <w:rPr>
                <w:noProof/>
              </w:rPr>
              <w:t> </w:t>
            </w:r>
            <w:r w:rsidR="00F71EC6">
              <w:rPr>
                <w:noProof/>
              </w:rPr>
              <w:t> </w:t>
            </w:r>
            <w:r w:rsidR="00F71EC6">
              <w:rPr>
                <w:noProof/>
              </w:rPr>
              <w:t> </w:t>
            </w:r>
            <w:r w:rsidR="00F71EC6">
              <w:rPr>
                <w:noProof/>
              </w:rPr>
              <w:t> </w:t>
            </w:r>
            <w:r w:rsidR="00F71EC6">
              <w:fldChar w:fldCharType="end"/>
            </w:r>
          </w:p>
          <w:p w14:paraId="396D6D41" w14:textId="77777777" w:rsidR="00C75491" w:rsidRPr="00264D7B" w:rsidRDefault="00A16041" w:rsidP="009E6192">
            <w:r w:rsidRPr="005C4FBF">
              <w:t>Dated</w:t>
            </w:r>
            <w:r w:rsidRPr="005C4FBF">
              <w:tab/>
            </w:r>
            <w:r w:rsidR="00841C0F">
              <w:tab/>
            </w:r>
            <w:r w:rsidRPr="005C4FBF">
              <w:tab/>
            </w:r>
            <w:r w:rsidR="00860C4B">
              <w:fldChar w:fldCharType="begin">
                <w:ffData>
                  <w:name w:val="Text16"/>
                  <w:enabled/>
                  <w:calcOnExit w:val="0"/>
                  <w:textInput/>
                </w:ffData>
              </w:fldChar>
            </w:r>
            <w:r w:rsidR="00860C4B">
              <w:instrText xml:space="preserve"> FORMTEXT </w:instrText>
            </w:r>
            <w:r w:rsidR="00860C4B">
              <w:fldChar w:fldCharType="separate"/>
            </w:r>
            <w:r w:rsidR="00CC5225">
              <w:rPr>
                <w:noProof/>
              </w:rPr>
              <w:t> </w:t>
            </w:r>
            <w:r w:rsidR="00CC5225">
              <w:rPr>
                <w:noProof/>
              </w:rPr>
              <w:t> </w:t>
            </w:r>
            <w:r w:rsidR="00CC5225">
              <w:rPr>
                <w:noProof/>
              </w:rPr>
              <w:t> </w:t>
            </w:r>
            <w:r w:rsidR="00CC5225">
              <w:rPr>
                <w:noProof/>
              </w:rPr>
              <w:t> </w:t>
            </w:r>
            <w:r w:rsidR="00CC5225">
              <w:rPr>
                <w:noProof/>
              </w:rPr>
              <w:t> </w:t>
            </w:r>
            <w:r w:rsidR="00860C4B">
              <w:fldChar w:fldCharType="end"/>
            </w:r>
          </w:p>
          <w:p w14:paraId="36051E2C" w14:textId="778BA125" w:rsidR="00C75491" w:rsidRPr="005C4FBF" w:rsidRDefault="00C75491" w:rsidP="009E6192">
            <w:pPr>
              <w:rPr>
                <w:bCs/>
              </w:rPr>
            </w:pPr>
          </w:p>
        </w:tc>
      </w:tr>
    </w:tbl>
    <w:p w14:paraId="641C4EA1" w14:textId="77777777" w:rsidR="006D705C" w:rsidRPr="00904DAA" w:rsidRDefault="006D705C" w:rsidP="009E6192">
      <w:pPr>
        <w:ind w:right="238"/>
      </w:pPr>
    </w:p>
    <w:sectPr w:rsidR="006D705C" w:rsidRPr="00904DAA" w:rsidSect="00CF358B">
      <w:headerReference w:type="default" r:id="rId11"/>
      <w:footerReference w:type="default" r:id="rId12"/>
      <w:pgSz w:w="11906" w:h="16838"/>
      <w:pgMar w:top="1134" w:right="567" w:bottom="1134" w:left="56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447C" w14:textId="77777777" w:rsidR="00FF5FD4" w:rsidRDefault="00FF5FD4" w:rsidP="003B2174">
      <w:pPr>
        <w:spacing w:after="0" w:line="240" w:lineRule="auto"/>
      </w:pPr>
      <w:r>
        <w:separator/>
      </w:r>
    </w:p>
  </w:endnote>
  <w:endnote w:type="continuationSeparator" w:id="0">
    <w:p w14:paraId="754FC134" w14:textId="77777777" w:rsidR="00FF5FD4" w:rsidRDefault="00FF5FD4" w:rsidP="003B2174">
      <w:pPr>
        <w:spacing w:after="0" w:line="240" w:lineRule="auto"/>
      </w:pPr>
      <w:r>
        <w:continuationSeparator/>
      </w:r>
    </w:p>
  </w:endnote>
  <w:endnote w:type="continuationNotice" w:id="1">
    <w:p w14:paraId="04D2E759" w14:textId="77777777" w:rsidR="00FF5FD4" w:rsidRDefault="00FF5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Black">
    <w:panose1 w:val="00000A00000000000000"/>
    <w:charset w:val="00"/>
    <w:family w:val="auto"/>
    <w:pitch w:val="variable"/>
    <w:sig w:usb0="20000207" w:usb1="00000002" w:usb2="00000000" w:usb3="00000000" w:csb0="00000197" w:csb1="00000000"/>
  </w:font>
  <w:font w:name="Open Sans SemiBold">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ヒラギノ角ゴ Pro W3">
    <w:panose1 w:val="00000000000000000000"/>
    <w:charset w:val="80"/>
    <w:family w:val="roman"/>
    <w:notTrueType/>
    <w:pitch w:val="default"/>
  </w:font>
  <w:font w:name="Helvetica">
    <w:panose1 w:val="020B0604020202020204"/>
    <w:charset w:val="00"/>
    <w:family w:val="auto"/>
    <w:pitch w:val="variable"/>
    <w:sig w:usb0="E00002FF" w:usb1="5000785B"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272B" w14:textId="3AD07389" w:rsidR="00710995" w:rsidRPr="000E6BCF" w:rsidRDefault="00710995" w:rsidP="00710995">
    <w:pPr>
      <w:pStyle w:val="Footer"/>
      <w:ind w:left="1134"/>
      <w:rPr>
        <w:sz w:val="16"/>
        <w:szCs w:val="16"/>
      </w:rPr>
    </w:pPr>
    <w:r w:rsidRPr="009F6367">
      <w:rPr>
        <w:b/>
        <w:bCs/>
        <w:noProof/>
        <w:sz w:val="18"/>
        <w:szCs w:val="18"/>
      </w:rPr>
      <w:drawing>
        <wp:anchor distT="0" distB="0" distL="114300" distR="114300" simplePos="0" relativeHeight="251658240" behindDoc="1" locked="0" layoutInCell="1" allowOverlap="1" wp14:anchorId="53FEB291" wp14:editId="0E180FED">
          <wp:simplePos x="0" y="0"/>
          <wp:positionH relativeFrom="column">
            <wp:posOffset>-711835</wp:posOffset>
          </wp:positionH>
          <wp:positionV relativeFrom="page">
            <wp:posOffset>9904730</wp:posOffset>
          </wp:positionV>
          <wp:extent cx="7760970" cy="743585"/>
          <wp:effectExtent l="0" t="0" r="0" b="0"/>
          <wp:wrapNone/>
          <wp:docPr id="1538756903" name="Picture 1538756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NZ_document_footer.png"/>
                  <pic:cNvPicPr/>
                </pic:nvPicPr>
                <pic:blipFill>
                  <a:blip r:embed="rId1">
                    <a:extLst>
                      <a:ext uri="{28A0092B-C50C-407E-A947-70E740481C1C}">
                        <a14:useLocalDpi xmlns:a14="http://schemas.microsoft.com/office/drawing/2010/main" val="0"/>
                      </a:ext>
                    </a:extLst>
                  </a:blip>
                  <a:stretch>
                    <a:fillRect/>
                  </a:stretch>
                </pic:blipFill>
                <pic:spPr>
                  <a:xfrm>
                    <a:off x="0" y="0"/>
                    <a:ext cx="7760970" cy="743585"/>
                  </a:xfrm>
                  <a:prstGeom prst="rect">
                    <a:avLst/>
                  </a:prstGeom>
                </pic:spPr>
              </pic:pic>
            </a:graphicData>
          </a:graphic>
          <wp14:sizeRelH relativeFrom="margin">
            <wp14:pctWidth>0</wp14:pctWidth>
          </wp14:sizeRelH>
          <wp14:sizeRelV relativeFrom="margin">
            <wp14:pctHeight>0</wp14:pctHeight>
          </wp14:sizeRelV>
        </wp:anchor>
      </w:drawing>
    </w:r>
    <w:r w:rsidRPr="009F6367">
      <w:rPr>
        <w:b/>
        <w:bCs/>
        <w:noProof/>
        <w:sz w:val="16"/>
        <w:szCs w:val="16"/>
      </w:rPr>
      <w:fldChar w:fldCharType="begin"/>
    </w:r>
    <w:r w:rsidRPr="009F6367">
      <w:rPr>
        <w:b/>
        <w:bCs/>
        <w:noProof/>
        <w:sz w:val="16"/>
        <w:szCs w:val="16"/>
      </w:rPr>
      <w:instrText xml:space="preserve"> STYLEREF  "Title,Cover title"  \* MERGEFORMAT </w:instrText>
    </w:r>
    <w:r w:rsidRPr="009F6367">
      <w:rPr>
        <w:b/>
        <w:bCs/>
        <w:noProof/>
        <w:sz w:val="16"/>
        <w:szCs w:val="16"/>
      </w:rPr>
      <w:fldChar w:fldCharType="separate"/>
    </w:r>
    <w:r w:rsidR="00802EE9" w:rsidRPr="00802EE9">
      <w:rPr>
        <w:b/>
        <w:bCs/>
        <w:noProof/>
        <w:sz w:val="16"/>
        <w:szCs w:val="16"/>
        <w:lang w:val="en-GB"/>
      </w:rPr>
      <w:t>Registered nurse recertification audit form</w:t>
    </w:r>
    <w:r w:rsidRPr="009F6367">
      <w:rPr>
        <w:b/>
        <w:bCs/>
        <w:noProof/>
        <w:sz w:val="16"/>
        <w:szCs w:val="16"/>
      </w:rPr>
      <w:fldChar w:fldCharType="end"/>
    </w:r>
    <w:r w:rsidRPr="009F6367">
      <w:rPr>
        <w:b/>
        <w:bCs/>
        <w:sz w:val="16"/>
        <w:szCs w:val="16"/>
      </w:rPr>
      <w:t xml:space="preserve"> |</w:t>
    </w:r>
    <w:r w:rsidRPr="000E6BCF">
      <w:rPr>
        <w:sz w:val="16"/>
        <w:szCs w:val="16"/>
      </w:rPr>
      <w:t xml:space="preserve"> Last reviewed May 2026</w:t>
    </w:r>
  </w:p>
  <w:p w14:paraId="0ADB4D02" w14:textId="3840D305" w:rsidR="0046534D" w:rsidRPr="00710995" w:rsidRDefault="00710995" w:rsidP="00710995">
    <w:pPr>
      <w:pStyle w:val="Footer"/>
      <w:ind w:left="1134"/>
    </w:pPr>
    <w:r w:rsidRPr="000E6BCF">
      <w:rPr>
        <w:sz w:val="16"/>
        <w:szCs w:val="16"/>
      </w:rPr>
      <w:t>Te Kaunihera Tapuhi o Aotearoa | Nursing Council of New Zealand</w:t>
    </w:r>
    <w:r w:rsidRPr="002E324F">
      <w:rPr>
        <w:sz w:val="18"/>
        <w:szCs w:val="18"/>
      </w:rPr>
      <w:ptab w:relativeTo="margin" w:alignment="right" w:leader="none"/>
    </w:r>
    <w:r w:rsidRPr="002E324F">
      <w:rPr>
        <w:sz w:val="18"/>
        <w:szCs w:val="18"/>
      </w:rPr>
      <w:fldChar w:fldCharType="begin"/>
    </w:r>
    <w:r w:rsidRPr="002E324F">
      <w:rPr>
        <w:sz w:val="18"/>
        <w:szCs w:val="18"/>
      </w:rPr>
      <w:instrText xml:space="preserve"> PAGE  \* Arabic  \* MERGEFORMAT </w:instrText>
    </w:r>
    <w:r w:rsidRPr="002E324F">
      <w:rPr>
        <w:sz w:val="18"/>
        <w:szCs w:val="18"/>
      </w:rPr>
      <w:fldChar w:fldCharType="separate"/>
    </w:r>
    <w:r>
      <w:rPr>
        <w:sz w:val="18"/>
        <w:szCs w:val="18"/>
      </w:rPr>
      <w:t>2</w:t>
    </w:r>
    <w:r w:rsidRPr="002E324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2287" w14:textId="77777777" w:rsidR="00FF5FD4" w:rsidRDefault="00FF5FD4" w:rsidP="003B2174">
      <w:pPr>
        <w:spacing w:after="0" w:line="240" w:lineRule="auto"/>
      </w:pPr>
      <w:r>
        <w:separator/>
      </w:r>
    </w:p>
  </w:footnote>
  <w:footnote w:type="continuationSeparator" w:id="0">
    <w:p w14:paraId="2B377910" w14:textId="77777777" w:rsidR="00FF5FD4" w:rsidRDefault="00FF5FD4" w:rsidP="003B2174">
      <w:pPr>
        <w:spacing w:after="0" w:line="240" w:lineRule="auto"/>
      </w:pPr>
      <w:r>
        <w:continuationSeparator/>
      </w:r>
    </w:p>
  </w:footnote>
  <w:footnote w:type="continuationNotice" w:id="1">
    <w:p w14:paraId="5824336E" w14:textId="77777777" w:rsidR="00FF5FD4" w:rsidRDefault="00FF5F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CellSpacing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5FAD"/>
      <w:tblLayout w:type="fixed"/>
      <w:tblCellMar>
        <w:top w:w="567" w:type="dxa"/>
        <w:left w:w="567" w:type="dxa"/>
        <w:bottom w:w="567" w:type="dxa"/>
        <w:right w:w="567" w:type="dxa"/>
      </w:tblCellMar>
      <w:tblLook w:val="04A0" w:firstRow="1" w:lastRow="0" w:firstColumn="1" w:lastColumn="0" w:noHBand="0" w:noVBand="1"/>
    </w:tblPr>
    <w:tblGrid>
      <w:gridCol w:w="10772"/>
    </w:tblGrid>
    <w:tr w:rsidR="0059361F" w14:paraId="343D9274" w14:textId="77777777" w:rsidTr="00CF358B">
      <w:trPr>
        <w:trHeight w:val="16"/>
        <w:tblCellSpacing w:w="283" w:type="dxa"/>
        <w:jc w:val="center"/>
      </w:trPr>
      <w:tc>
        <w:tcPr>
          <w:tcW w:w="9316" w:type="dxa"/>
          <w:shd w:val="clear" w:color="auto" w:fill="1F5FAD"/>
          <w:tcMar>
            <w:top w:w="57" w:type="dxa"/>
            <w:left w:w="57" w:type="dxa"/>
            <w:bottom w:w="57" w:type="dxa"/>
            <w:right w:w="57" w:type="dxa"/>
          </w:tcMar>
        </w:tcPr>
        <w:p w14:paraId="7031740A" w14:textId="77777777" w:rsidR="0059361F" w:rsidRDefault="0059361F" w:rsidP="0059361F">
          <w:pPr>
            <w:pStyle w:val="Header"/>
            <w:tabs>
              <w:tab w:val="clear" w:pos="9026"/>
              <w:tab w:val="right" w:pos="9080"/>
            </w:tabs>
            <w:ind w:left="236" w:right="-380"/>
          </w:pPr>
          <w:r>
            <w:rPr>
              <w:noProof/>
            </w:rPr>
            <w:drawing>
              <wp:inline distT="0" distB="0" distL="0" distR="0" wp14:anchorId="4E6DB1F4" wp14:editId="6150C9D6">
                <wp:extent cx="3606800" cy="482600"/>
                <wp:effectExtent l="0" t="0" r="0" b="0"/>
                <wp:docPr id="2064154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91677" name="Picture 601691677"/>
                        <pic:cNvPicPr/>
                      </pic:nvPicPr>
                      <pic:blipFill>
                        <a:blip r:embed="rId1">
                          <a:extLst>
                            <a:ext uri="{28A0092B-C50C-407E-A947-70E740481C1C}">
                              <a14:useLocalDpi xmlns:a14="http://schemas.microsoft.com/office/drawing/2010/main" val="0"/>
                            </a:ext>
                          </a:extLst>
                        </a:blip>
                        <a:stretch>
                          <a:fillRect/>
                        </a:stretch>
                      </pic:blipFill>
                      <pic:spPr>
                        <a:xfrm>
                          <a:off x="0" y="0"/>
                          <a:ext cx="3606800" cy="482600"/>
                        </a:xfrm>
                        <a:prstGeom prst="rect">
                          <a:avLst/>
                        </a:prstGeom>
                      </pic:spPr>
                    </pic:pic>
                  </a:graphicData>
                </a:graphic>
              </wp:inline>
            </w:drawing>
          </w:r>
        </w:p>
      </w:tc>
    </w:tr>
  </w:tbl>
  <w:p w14:paraId="570C1722" w14:textId="77777777" w:rsidR="003B2174" w:rsidRDefault="003B2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368B8"/>
    <w:multiLevelType w:val="hybridMultilevel"/>
    <w:tmpl w:val="74042B5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2161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ttachedTemplate r:id="rId1"/>
  <w:documentProtection w:edit="forms" w:enforcement="1" w:cryptProviderType="rsaAES" w:cryptAlgorithmClass="hash" w:cryptAlgorithmType="typeAny" w:cryptAlgorithmSid="14" w:cryptSpinCount="100000" w:hash="Nj7eaTRpFzdVO68unvPNqt7B2g4T0MHqbjcbvHTWg9xHmKzlvdViT0vMduDzpwVOI5E9vx4Mjd5NHJtE3tLWmA==" w:salt="boPKwy1vGcjxnF2yZSnJ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8D"/>
    <w:rsid w:val="00003630"/>
    <w:rsid w:val="0000420E"/>
    <w:rsid w:val="00005671"/>
    <w:rsid w:val="000155C8"/>
    <w:rsid w:val="000238FE"/>
    <w:rsid w:val="00027041"/>
    <w:rsid w:val="00027AE7"/>
    <w:rsid w:val="0003252A"/>
    <w:rsid w:val="00033499"/>
    <w:rsid w:val="00042B14"/>
    <w:rsid w:val="00047D7C"/>
    <w:rsid w:val="00063FF9"/>
    <w:rsid w:val="00065E34"/>
    <w:rsid w:val="00075984"/>
    <w:rsid w:val="00075AB2"/>
    <w:rsid w:val="000805EE"/>
    <w:rsid w:val="00082EF2"/>
    <w:rsid w:val="00091E41"/>
    <w:rsid w:val="000A3FCB"/>
    <w:rsid w:val="000A6662"/>
    <w:rsid w:val="000C353A"/>
    <w:rsid w:val="000D2D7F"/>
    <w:rsid w:val="000E0498"/>
    <w:rsid w:val="000E3713"/>
    <w:rsid w:val="000E6BCF"/>
    <w:rsid w:val="000F013E"/>
    <w:rsid w:val="000F214D"/>
    <w:rsid w:val="000F678D"/>
    <w:rsid w:val="00106619"/>
    <w:rsid w:val="0014531D"/>
    <w:rsid w:val="00146D57"/>
    <w:rsid w:val="0016498A"/>
    <w:rsid w:val="001668FF"/>
    <w:rsid w:val="00167B94"/>
    <w:rsid w:val="001873F6"/>
    <w:rsid w:val="00191C01"/>
    <w:rsid w:val="001B0C15"/>
    <w:rsid w:val="001B2E5E"/>
    <w:rsid w:val="001D6E7E"/>
    <w:rsid w:val="001E1A9C"/>
    <w:rsid w:val="001E2ECC"/>
    <w:rsid w:val="001E405B"/>
    <w:rsid w:val="0020230C"/>
    <w:rsid w:val="0020493B"/>
    <w:rsid w:val="0021675D"/>
    <w:rsid w:val="00230FE8"/>
    <w:rsid w:val="00233825"/>
    <w:rsid w:val="0024054B"/>
    <w:rsid w:val="002425FB"/>
    <w:rsid w:val="00250E7E"/>
    <w:rsid w:val="0026027C"/>
    <w:rsid w:val="0026404B"/>
    <w:rsid w:val="00264D7B"/>
    <w:rsid w:val="00293F18"/>
    <w:rsid w:val="00296BB3"/>
    <w:rsid w:val="002A41A1"/>
    <w:rsid w:val="002A49D7"/>
    <w:rsid w:val="002B0102"/>
    <w:rsid w:val="002B2201"/>
    <w:rsid w:val="002B54FF"/>
    <w:rsid w:val="002D6B30"/>
    <w:rsid w:val="002D7766"/>
    <w:rsid w:val="002E3B3D"/>
    <w:rsid w:val="002E7C9D"/>
    <w:rsid w:val="002F0191"/>
    <w:rsid w:val="002F0ADA"/>
    <w:rsid w:val="0031671F"/>
    <w:rsid w:val="003210C9"/>
    <w:rsid w:val="00323505"/>
    <w:rsid w:val="00331A51"/>
    <w:rsid w:val="00341765"/>
    <w:rsid w:val="00342AFB"/>
    <w:rsid w:val="003511FA"/>
    <w:rsid w:val="00352138"/>
    <w:rsid w:val="003725A9"/>
    <w:rsid w:val="00375F9A"/>
    <w:rsid w:val="00394BE9"/>
    <w:rsid w:val="00394BFA"/>
    <w:rsid w:val="003B2174"/>
    <w:rsid w:val="003E1EFE"/>
    <w:rsid w:val="003E51B3"/>
    <w:rsid w:val="003F1890"/>
    <w:rsid w:val="004010F3"/>
    <w:rsid w:val="004030E3"/>
    <w:rsid w:val="00434D53"/>
    <w:rsid w:val="004360FE"/>
    <w:rsid w:val="004457F2"/>
    <w:rsid w:val="00445B99"/>
    <w:rsid w:val="00446BDB"/>
    <w:rsid w:val="0046534D"/>
    <w:rsid w:val="004859E1"/>
    <w:rsid w:val="004962EE"/>
    <w:rsid w:val="00497089"/>
    <w:rsid w:val="004A2896"/>
    <w:rsid w:val="004A474C"/>
    <w:rsid w:val="004B31F1"/>
    <w:rsid w:val="004B6596"/>
    <w:rsid w:val="004C58A6"/>
    <w:rsid w:val="004C66E9"/>
    <w:rsid w:val="004D19EB"/>
    <w:rsid w:val="004F234A"/>
    <w:rsid w:val="004F3349"/>
    <w:rsid w:val="004F4B98"/>
    <w:rsid w:val="0050692C"/>
    <w:rsid w:val="0052340E"/>
    <w:rsid w:val="00536661"/>
    <w:rsid w:val="0053743D"/>
    <w:rsid w:val="00546598"/>
    <w:rsid w:val="00556235"/>
    <w:rsid w:val="00561CC4"/>
    <w:rsid w:val="00563298"/>
    <w:rsid w:val="005778A7"/>
    <w:rsid w:val="0058051E"/>
    <w:rsid w:val="0059361F"/>
    <w:rsid w:val="005A1AF8"/>
    <w:rsid w:val="005A51C5"/>
    <w:rsid w:val="005B19B7"/>
    <w:rsid w:val="005B5CFD"/>
    <w:rsid w:val="005C20F7"/>
    <w:rsid w:val="005C29AF"/>
    <w:rsid w:val="005C4FBF"/>
    <w:rsid w:val="005C5D00"/>
    <w:rsid w:val="005D2D94"/>
    <w:rsid w:val="005D615B"/>
    <w:rsid w:val="005E5EEC"/>
    <w:rsid w:val="00601A64"/>
    <w:rsid w:val="006231B3"/>
    <w:rsid w:val="00650735"/>
    <w:rsid w:val="00657D42"/>
    <w:rsid w:val="006654D7"/>
    <w:rsid w:val="00675BEE"/>
    <w:rsid w:val="006923F0"/>
    <w:rsid w:val="006972E1"/>
    <w:rsid w:val="00697FBD"/>
    <w:rsid w:val="006A2FAE"/>
    <w:rsid w:val="006A3C4D"/>
    <w:rsid w:val="006A692E"/>
    <w:rsid w:val="006B1AD3"/>
    <w:rsid w:val="006B4625"/>
    <w:rsid w:val="006D5DE1"/>
    <w:rsid w:val="006D705C"/>
    <w:rsid w:val="006F2170"/>
    <w:rsid w:val="006F2289"/>
    <w:rsid w:val="006F3049"/>
    <w:rsid w:val="007068DB"/>
    <w:rsid w:val="00710995"/>
    <w:rsid w:val="00724415"/>
    <w:rsid w:val="00724C87"/>
    <w:rsid w:val="007430B1"/>
    <w:rsid w:val="00745325"/>
    <w:rsid w:val="00745465"/>
    <w:rsid w:val="007576A5"/>
    <w:rsid w:val="007645AB"/>
    <w:rsid w:val="00775DCB"/>
    <w:rsid w:val="00777485"/>
    <w:rsid w:val="00794168"/>
    <w:rsid w:val="007966CE"/>
    <w:rsid w:val="00796A6F"/>
    <w:rsid w:val="00797BB3"/>
    <w:rsid w:val="007A1167"/>
    <w:rsid w:val="007A13EF"/>
    <w:rsid w:val="007A14A3"/>
    <w:rsid w:val="007A1F07"/>
    <w:rsid w:val="007C28CE"/>
    <w:rsid w:val="007C5481"/>
    <w:rsid w:val="007C622D"/>
    <w:rsid w:val="007C77D0"/>
    <w:rsid w:val="007C7963"/>
    <w:rsid w:val="007C7CDD"/>
    <w:rsid w:val="007D0AAE"/>
    <w:rsid w:val="007D7FB6"/>
    <w:rsid w:val="007F0618"/>
    <w:rsid w:val="00802EE9"/>
    <w:rsid w:val="00826AE6"/>
    <w:rsid w:val="00830DC7"/>
    <w:rsid w:val="00831E6D"/>
    <w:rsid w:val="00841C0F"/>
    <w:rsid w:val="00845F52"/>
    <w:rsid w:val="00860C4B"/>
    <w:rsid w:val="008736F9"/>
    <w:rsid w:val="00874601"/>
    <w:rsid w:val="00884AAD"/>
    <w:rsid w:val="00893F40"/>
    <w:rsid w:val="008A1CAD"/>
    <w:rsid w:val="008B35A3"/>
    <w:rsid w:val="008B39ED"/>
    <w:rsid w:val="008C1D33"/>
    <w:rsid w:val="008C72A8"/>
    <w:rsid w:val="008D770B"/>
    <w:rsid w:val="008E5945"/>
    <w:rsid w:val="008F5A8A"/>
    <w:rsid w:val="009026D0"/>
    <w:rsid w:val="00904DAA"/>
    <w:rsid w:val="00910225"/>
    <w:rsid w:val="00913628"/>
    <w:rsid w:val="00916E4C"/>
    <w:rsid w:val="00931597"/>
    <w:rsid w:val="00942DB4"/>
    <w:rsid w:val="009458DB"/>
    <w:rsid w:val="009503ED"/>
    <w:rsid w:val="00965686"/>
    <w:rsid w:val="009800CB"/>
    <w:rsid w:val="00985DF2"/>
    <w:rsid w:val="00996703"/>
    <w:rsid w:val="00997BDA"/>
    <w:rsid w:val="009B1B61"/>
    <w:rsid w:val="009B4111"/>
    <w:rsid w:val="009C4612"/>
    <w:rsid w:val="009D3D91"/>
    <w:rsid w:val="009E6192"/>
    <w:rsid w:val="009F4705"/>
    <w:rsid w:val="009F6367"/>
    <w:rsid w:val="009F79A5"/>
    <w:rsid w:val="00A07C1A"/>
    <w:rsid w:val="00A12BD7"/>
    <w:rsid w:val="00A13C4A"/>
    <w:rsid w:val="00A1581F"/>
    <w:rsid w:val="00A16041"/>
    <w:rsid w:val="00A17BA8"/>
    <w:rsid w:val="00A23637"/>
    <w:rsid w:val="00A2404E"/>
    <w:rsid w:val="00A2429B"/>
    <w:rsid w:val="00A25F58"/>
    <w:rsid w:val="00A267A4"/>
    <w:rsid w:val="00A31853"/>
    <w:rsid w:val="00A34994"/>
    <w:rsid w:val="00A45CE7"/>
    <w:rsid w:val="00A60D9C"/>
    <w:rsid w:val="00A6345A"/>
    <w:rsid w:val="00A65157"/>
    <w:rsid w:val="00A66BDC"/>
    <w:rsid w:val="00A73D92"/>
    <w:rsid w:val="00A767BD"/>
    <w:rsid w:val="00A77F77"/>
    <w:rsid w:val="00A96248"/>
    <w:rsid w:val="00AA2282"/>
    <w:rsid w:val="00AA760A"/>
    <w:rsid w:val="00AB1513"/>
    <w:rsid w:val="00AB1CB2"/>
    <w:rsid w:val="00AB441D"/>
    <w:rsid w:val="00AB66A9"/>
    <w:rsid w:val="00AB74CA"/>
    <w:rsid w:val="00AC4D8C"/>
    <w:rsid w:val="00AD24CB"/>
    <w:rsid w:val="00AD3B06"/>
    <w:rsid w:val="00AD64C1"/>
    <w:rsid w:val="00AE1AAE"/>
    <w:rsid w:val="00AE22F6"/>
    <w:rsid w:val="00AE3B72"/>
    <w:rsid w:val="00AF1D18"/>
    <w:rsid w:val="00AF40AA"/>
    <w:rsid w:val="00AF5F29"/>
    <w:rsid w:val="00B00F53"/>
    <w:rsid w:val="00B04B58"/>
    <w:rsid w:val="00B2177C"/>
    <w:rsid w:val="00B219E8"/>
    <w:rsid w:val="00B25CD3"/>
    <w:rsid w:val="00B2635E"/>
    <w:rsid w:val="00B2686B"/>
    <w:rsid w:val="00B3041C"/>
    <w:rsid w:val="00B347C3"/>
    <w:rsid w:val="00B55AF6"/>
    <w:rsid w:val="00B561DC"/>
    <w:rsid w:val="00B57FA6"/>
    <w:rsid w:val="00B619C7"/>
    <w:rsid w:val="00B62654"/>
    <w:rsid w:val="00B9440B"/>
    <w:rsid w:val="00BA08D9"/>
    <w:rsid w:val="00BA7EFD"/>
    <w:rsid w:val="00BC4DC7"/>
    <w:rsid w:val="00BC7F40"/>
    <w:rsid w:val="00BD1119"/>
    <w:rsid w:val="00BD4E63"/>
    <w:rsid w:val="00BD633B"/>
    <w:rsid w:val="00BD7C87"/>
    <w:rsid w:val="00BE4858"/>
    <w:rsid w:val="00BE6F06"/>
    <w:rsid w:val="00BF4044"/>
    <w:rsid w:val="00BF645E"/>
    <w:rsid w:val="00C0285D"/>
    <w:rsid w:val="00C21DB3"/>
    <w:rsid w:val="00C267F0"/>
    <w:rsid w:val="00C354A3"/>
    <w:rsid w:val="00C40E36"/>
    <w:rsid w:val="00C51C46"/>
    <w:rsid w:val="00C75491"/>
    <w:rsid w:val="00C84234"/>
    <w:rsid w:val="00C84C20"/>
    <w:rsid w:val="00C86CF7"/>
    <w:rsid w:val="00CB0A01"/>
    <w:rsid w:val="00CB7960"/>
    <w:rsid w:val="00CC25FF"/>
    <w:rsid w:val="00CC5225"/>
    <w:rsid w:val="00CF358B"/>
    <w:rsid w:val="00D1594F"/>
    <w:rsid w:val="00D23DFE"/>
    <w:rsid w:val="00D511E0"/>
    <w:rsid w:val="00D52AF4"/>
    <w:rsid w:val="00D564FF"/>
    <w:rsid w:val="00D64145"/>
    <w:rsid w:val="00D655E7"/>
    <w:rsid w:val="00D71F75"/>
    <w:rsid w:val="00D7516A"/>
    <w:rsid w:val="00D771B9"/>
    <w:rsid w:val="00D827F5"/>
    <w:rsid w:val="00D835E2"/>
    <w:rsid w:val="00D90E6D"/>
    <w:rsid w:val="00D970BF"/>
    <w:rsid w:val="00D9745A"/>
    <w:rsid w:val="00DA0677"/>
    <w:rsid w:val="00DB768A"/>
    <w:rsid w:val="00DC2123"/>
    <w:rsid w:val="00DD5225"/>
    <w:rsid w:val="00DE3321"/>
    <w:rsid w:val="00DE7E36"/>
    <w:rsid w:val="00DF2345"/>
    <w:rsid w:val="00DF27C5"/>
    <w:rsid w:val="00E001E4"/>
    <w:rsid w:val="00E04C06"/>
    <w:rsid w:val="00E07440"/>
    <w:rsid w:val="00E20837"/>
    <w:rsid w:val="00E219C9"/>
    <w:rsid w:val="00E27974"/>
    <w:rsid w:val="00E30C90"/>
    <w:rsid w:val="00E35CA2"/>
    <w:rsid w:val="00E37469"/>
    <w:rsid w:val="00E533D1"/>
    <w:rsid w:val="00E61870"/>
    <w:rsid w:val="00E6371F"/>
    <w:rsid w:val="00E7002D"/>
    <w:rsid w:val="00E71453"/>
    <w:rsid w:val="00E71790"/>
    <w:rsid w:val="00E8257E"/>
    <w:rsid w:val="00E9715D"/>
    <w:rsid w:val="00EA3B94"/>
    <w:rsid w:val="00EC04E6"/>
    <w:rsid w:val="00EC5A43"/>
    <w:rsid w:val="00ED453F"/>
    <w:rsid w:val="00EF28F7"/>
    <w:rsid w:val="00F009C6"/>
    <w:rsid w:val="00F030B7"/>
    <w:rsid w:val="00F06882"/>
    <w:rsid w:val="00F07BE2"/>
    <w:rsid w:val="00F11044"/>
    <w:rsid w:val="00F13459"/>
    <w:rsid w:val="00F1481A"/>
    <w:rsid w:val="00F21735"/>
    <w:rsid w:val="00F3262E"/>
    <w:rsid w:val="00F353C1"/>
    <w:rsid w:val="00F4075B"/>
    <w:rsid w:val="00F41951"/>
    <w:rsid w:val="00F71EC6"/>
    <w:rsid w:val="00F7248D"/>
    <w:rsid w:val="00F750F6"/>
    <w:rsid w:val="00F76188"/>
    <w:rsid w:val="00F77896"/>
    <w:rsid w:val="00F77ABD"/>
    <w:rsid w:val="00F95644"/>
    <w:rsid w:val="00FA20E7"/>
    <w:rsid w:val="00FB6D62"/>
    <w:rsid w:val="00FC35BE"/>
    <w:rsid w:val="00FC6E8C"/>
    <w:rsid w:val="00FD53EE"/>
    <w:rsid w:val="00FD7F6D"/>
    <w:rsid w:val="00FE3028"/>
    <w:rsid w:val="00FF5FD4"/>
    <w:rsid w:val="033D3D41"/>
    <w:rsid w:val="03B5EE41"/>
    <w:rsid w:val="05CBBA04"/>
    <w:rsid w:val="0E44DA61"/>
    <w:rsid w:val="114A5C40"/>
    <w:rsid w:val="133412AE"/>
    <w:rsid w:val="1BDB7CAD"/>
    <w:rsid w:val="202FB8D1"/>
    <w:rsid w:val="2239A99D"/>
    <w:rsid w:val="28E47F7F"/>
    <w:rsid w:val="3334BE17"/>
    <w:rsid w:val="3AA3DDF0"/>
    <w:rsid w:val="501D4D00"/>
    <w:rsid w:val="505BEADC"/>
    <w:rsid w:val="5E588DDA"/>
    <w:rsid w:val="5E6E413A"/>
    <w:rsid w:val="61CFA124"/>
    <w:rsid w:val="67E8BA5A"/>
    <w:rsid w:val="6DA6BAAF"/>
    <w:rsid w:val="74C06A5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C2AA"/>
  <w15:chartTrackingRefBased/>
  <w15:docId w15:val="{10B011B9-C4D6-4898-91A7-A57E806C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28"/>
    <w:rPr>
      <w:rFonts w:ascii="Open Sans" w:hAnsi="Open Sans"/>
      <w:color w:val="241F20" w:themeColor="text1"/>
    </w:rPr>
  </w:style>
  <w:style w:type="paragraph" w:styleId="Heading1">
    <w:name w:val="heading 1"/>
    <w:basedOn w:val="Normal"/>
    <w:next w:val="Normal"/>
    <w:link w:val="Heading1Char"/>
    <w:uiPriority w:val="9"/>
    <w:qFormat/>
    <w:rsid w:val="00FE3028"/>
    <w:pPr>
      <w:keepNext/>
      <w:keepLines/>
      <w:spacing w:before="320" w:after="0" w:line="240" w:lineRule="auto"/>
      <w:outlineLvl w:val="0"/>
    </w:pPr>
    <w:rPr>
      <w:rFonts w:ascii="Merriweather" w:eastAsiaTheme="majorEastAsia" w:hAnsi="Merriweather" w:cstheme="majorBidi"/>
      <w:b/>
      <w:color w:val="0A2463"/>
      <w:sz w:val="48"/>
      <w:szCs w:val="30"/>
    </w:rPr>
  </w:style>
  <w:style w:type="paragraph" w:styleId="Heading2">
    <w:name w:val="heading 2"/>
    <w:basedOn w:val="Heading1"/>
    <w:next w:val="Normal"/>
    <w:link w:val="Heading2Char"/>
    <w:uiPriority w:val="9"/>
    <w:unhideWhenUsed/>
    <w:qFormat/>
    <w:rsid w:val="00FE3028"/>
    <w:pPr>
      <w:spacing w:before="40"/>
      <w:outlineLvl w:val="1"/>
    </w:pPr>
    <w:rPr>
      <w:sz w:val="36"/>
      <w:szCs w:val="28"/>
    </w:rPr>
  </w:style>
  <w:style w:type="paragraph" w:styleId="Heading3">
    <w:name w:val="heading 3"/>
    <w:basedOn w:val="Heading2"/>
    <w:next w:val="Normal"/>
    <w:link w:val="Heading3Char"/>
    <w:uiPriority w:val="9"/>
    <w:unhideWhenUsed/>
    <w:qFormat/>
    <w:rsid w:val="00FE3028"/>
    <w:pPr>
      <w:spacing w:before="160" w:after="80"/>
      <w:outlineLvl w:val="2"/>
    </w:pPr>
    <w:rPr>
      <w:rFonts w:ascii="Open Sans" w:hAnsi="Open Sans"/>
      <w:sz w:val="32"/>
    </w:rPr>
  </w:style>
  <w:style w:type="paragraph" w:styleId="Heading4">
    <w:name w:val="heading 4"/>
    <w:basedOn w:val="Normal"/>
    <w:next w:val="Normal"/>
    <w:link w:val="Heading4Char"/>
    <w:uiPriority w:val="9"/>
    <w:semiHidden/>
    <w:unhideWhenUsed/>
    <w:rsid w:val="006972E1"/>
    <w:pPr>
      <w:keepNext/>
      <w:keepLines/>
      <w:spacing w:before="80" w:after="40"/>
      <w:outlineLvl w:val="3"/>
    </w:pPr>
    <w:rPr>
      <w:rFonts w:eastAsiaTheme="majorEastAsia" w:cstheme="majorBidi"/>
      <w:i/>
      <w:iCs/>
      <w:color w:val="004689" w:themeColor="accent1" w:themeShade="BF"/>
    </w:rPr>
  </w:style>
  <w:style w:type="paragraph" w:styleId="Heading5">
    <w:name w:val="heading 5"/>
    <w:basedOn w:val="Normal"/>
    <w:next w:val="Normal"/>
    <w:link w:val="Heading5Char"/>
    <w:uiPriority w:val="9"/>
    <w:semiHidden/>
    <w:unhideWhenUsed/>
    <w:rsid w:val="006972E1"/>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9"/>
    <w:semiHidden/>
    <w:unhideWhenUsed/>
    <w:rsid w:val="006972E1"/>
    <w:pPr>
      <w:keepNext/>
      <w:keepLines/>
      <w:spacing w:before="40" w:after="0"/>
      <w:outlineLvl w:val="5"/>
    </w:pPr>
    <w:rPr>
      <w:rFonts w:eastAsiaTheme="majorEastAsia" w:cstheme="majorBidi"/>
      <w:i/>
      <w:iCs/>
      <w:color w:val="766669" w:themeColor="text1" w:themeTint="A6"/>
    </w:rPr>
  </w:style>
  <w:style w:type="paragraph" w:styleId="Heading7">
    <w:name w:val="heading 7"/>
    <w:basedOn w:val="Normal"/>
    <w:next w:val="Normal"/>
    <w:link w:val="Heading7Char"/>
    <w:uiPriority w:val="9"/>
    <w:semiHidden/>
    <w:unhideWhenUsed/>
    <w:rsid w:val="006972E1"/>
    <w:pPr>
      <w:keepNext/>
      <w:keepLines/>
      <w:spacing w:before="40" w:after="0"/>
      <w:outlineLvl w:val="6"/>
    </w:pPr>
    <w:rPr>
      <w:rFonts w:eastAsiaTheme="majorEastAsia" w:cstheme="majorBidi"/>
      <w:color w:val="766669" w:themeColor="text1" w:themeTint="A6"/>
    </w:rPr>
  </w:style>
  <w:style w:type="paragraph" w:styleId="Heading8">
    <w:name w:val="heading 8"/>
    <w:basedOn w:val="Normal"/>
    <w:next w:val="Normal"/>
    <w:link w:val="Heading8Char"/>
    <w:uiPriority w:val="9"/>
    <w:semiHidden/>
    <w:unhideWhenUsed/>
    <w:qFormat/>
    <w:rsid w:val="00831E6D"/>
    <w:pPr>
      <w:keepNext/>
      <w:keepLines/>
      <w:spacing w:before="40" w:after="0"/>
      <w:outlineLvl w:val="7"/>
    </w:pPr>
    <w:rPr>
      <w:rFonts w:asciiTheme="majorHAnsi" w:eastAsiaTheme="majorEastAsia" w:hAnsiTheme="majorHAnsi" w:cstheme="majorBidi"/>
      <w:color w:val="051231" w:themeColor="accent2" w:themeShade="80"/>
      <w:sz w:val="21"/>
      <w:szCs w:val="21"/>
    </w:rPr>
  </w:style>
  <w:style w:type="paragraph" w:styleId="Heading9">
    <w:name w:val="heading 9"/>
    <w:basedOn w:val="Normal"/>
    <w:next w:val="Normal"/>
    <w:link w:val="Heading9Char"/>
    <w:uiPriority w:val="9"/>
    <w:semiHidden/>
    <w:unhideWhenUsed/>
    <w:qFormat/>
    <w:rsid w:val="00831E6D"/>
    <w:pPr>
      <w:keepNext/>
      <w:keepLines/>
      <w:spacing w:before="40" w:after="0"/>
      <w:outlineLvl w:val="8"/>
    </w:pPr>
    <w:rPr>
      <w:rFonts w:asciiTheme="majorHAnsi" w:eastAsiaTheme="majorEastAsia" w:hAnsiTheme="majorHAnsi" w:cstheme="majorBidi"/>
      <w:color w:val="2A3D3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28"/>
    <w:rPr>
      <w:rFonts w:ascii="Merriweather" w:eastAsiaTheme="majorEastAsia" w:hAnsi="Merriweather" w:cstheme="majorBidi"/>
      <w:b/>
      <w:color w:val="0A2463"/>
      <w:sz w:val="48"/>
      <w:szCs w:val="30"/>
    </w:rPr>
  </w:style>
  <w:style w:type="character" w:customStyle="1" w:styleId="Heading2Char">
    <w:name w:val="Heading 2 Char"/>
    <w:basedOn w:val="DefaultParagraphFont"/>
    <w:link w:val="Heading2"/>
    <w:uiPriority w:val="9"/>
    <w:rsid w:val="00FE3028"/>
    <w:rPr>
      <w:rFonts w:ascii="Merriweather" w:eastAsiaTheme="majorEastAsia" w:hAnsi="Merriweather" w:cstheme="majorBidi"/>
      <w:b/>
      <w:color w:val="0A2463"/>
      <w:sz w:val="36"/>
      <w:szCs w:val="28"/>
    </w:rPr>
  </w:style>
  <w:style w:type="character" w:customStyle="1" w:styleId="Heading8Char">
    <w:name w:val="Heading 8 Char"/>
    <w:basedOn w:val="DefaultParagraphFont"/>
    <w:link w:val="Heading8"/>
    <w:uiPriority w:val="9"/>
    <w:semiHidden/>
    <w:rsid w:val="00831E6D"/>
    <w:rPr>
      <w:rFonts w:asciiTheme="majorHAnsi" w:eastAsiaTheme="majorEastAsia" w:hAnsiTheme="majorHAnsi" w:cstheme="majorBidi"/>
      <w:color w:val="051231" w:themeColor="accent2" w:themeShade="80"/>
      <w:sz w:val="21"/>
      <w:szCs w:val="21"/>
    </w:rPr>
  </w:style>
  <w:style w:type="character" w:customStyle="1" w:styleId="Heading9Char">
    <w:name w:val="Heading 9 Char"/>
    <w:basedOn w:val="DefaultParagraphFont"/>
    <w:link w:val="Heading9"/>
    <w:uiPriority w:val="9"/>
    <w:semiHidden/>
    <w:rsid w:val="00831E6D"/>
    <w:rPr>
      <w:rFonts w:asciiTheme="majorHAnsi" w:eastAsiaTheme="majorEastAsia" w:hAnsiTheme="majorHAnsi" w:cstheme="majorBidi"/>
      <w:color w:val="2A3D3C" w:themeColor="accent6" w:themeShade="80"/>
    </w:rPr>
  </w:style>
  <w:style w:type="paragraph" w:styleId="Caption">
    <w:name w:val="caption"/>
    <w:basedOn w:val="Normal"/>
    <w:next w:val="Normal"/>
    <w:uiPriority w:val="35"/>
    <w:semiHidden/>
    <w:unhideWhenUsed/>
    <w:qFormat/>
    <w:rsid w:val="00831E6D"/>
    <w:pPr>
      <w:spacing w:line="240" w:lineRule="auto"/>
    </w:pPr>
    <w:rPr>
      <w:b/>
      <w:bCs/>
      <w:smallCaps/>
      <w:color w:val="005EB8" w:themeColor="accent1"/>
      <w:spacing w:val="6"/>
    </w:rPr>
  </w:style>
  <w:style w:type="paragraph" w:styleId="Title">
    <w:name w:val="Title"/>
    <w:aliases w:val="Cover Title"/>
    <w:basedOn w:val="Heading3"/>
    <w:next w:val="Normal"/>
    <w:link w:val="TitleChar"/>
    <w:uiPriority w:val="10"/>
    <w:qFormat/>
    <w:rsid w:val="001E405B"/>
    <w:pPr>
      <w:jc w:val="center"/>
    </w:pPr>
    <w:rPr>
      <w:rFonts w:ascii="Merriweather Black" w:hAnsi="Merriweather Black"/>
      <w:b w:val="0"/>
      <w:bCs/>
      <w:sz w:val="36"/>
      <w:szCs w:val="36"/>
    </w:rPr>
  </w:style>
  <w:style w:type="character" w:customStyle="1" w:styleId="TitleChar">
    <w:name w:val="Title Char"/>
    <w:aliases w:val="Cover Title Char"/>
    <w:basedOn w:val="DefaultParagraphFont"/>
    <w:link w:val="Title"/>
    <w:uiPriority w:val="10"/>
    <w:rsid w:val="001E405B"/>
    <w:rPr>
      <w:rFonts w:ascii="Merriweather Black" w:eastAsiaTheme="majorEastAsia" w:hAnsi="Merriweather Black" w:cstheme="majorBidi"/>
      <w:bCs/>
      <w:color w:val="0A2463"/>
      <w:sz w:val="36"/>
      <w:szCs w:val="36"/>
    </w:rPr>
  </w:style>
  <w:style w:type="paragraph" w:styleId="Subtitle">
    <w:name w:val="Subtitle"/>
    <w:basedOn w:val="Normal"/>
    <w:next w:val="Normal"/>
    <w:link w:val="SubtitleChar"/>
    <w:uiPriority w:val="11"/>
    <w:qFormat/>
    <w:rsid w:val="00831E6D"/>
    <w:pPr>
      <w:numPr>
        <w:ilvl w:val="1"/>
      </w:numPr>
      <w:spacing w:line="240" w:lineRule="auto"/>
    </w:pPr>
    <w:rPr>
      <w:rFonts w:eastAsiaTheme="majorEastAsia" w:cstheme="majorBidi"/>
    </w:rPr>
  </w:style>
  <w:style w:type="character" w:customStyle="1" w:styleId="SubtitleChar">
    <w:name w:val="Subtitle Char"/>
    <w:basedOn w:val="DefaultParagraphFont"/>
    <w:link w:val="Subtitle"/>
    <w:uiPriority w:val="11"/>
    <w:rsid w:val="00831E6D"/>
    <w:rPr>
      <w:rFonts w:ascii="Open Sans" w:eastAsiaTheme="majorEastAsia" w:hAnsi="Open Sans" w:cstheme="majorBidi"/>
    </w:rPr>
  </w:style>
  <w:style w:type="character" w:styleId="Strong">
    <w:name w:val="Strong"/>
    <w:basedOn w:val="DefaultParagraphFont"/>
    <w:uiPriority w:val="22"/>
    <w:qFormat/>
    <w:rsid w:val="00831E6D"/>
    <w:rPr>
      <w:rFonts w:ascii="Open Sans SemiBold" w:hAnsi="Open Sans SemiBold"/>
      <w:b/>
      <w:bCs/>
    </w:rPr>
  </w:style>
  <w:style w:type="character" w:styleId="Emphasis">
    <w:name w:val="Emphasis"/>
    <w:basedOn w:val="DefaultParagraphFont"/>
    <w:uiPriority w:val="20"/>
    <w:qFormat/>
    <w:rsid w:val="00831E6D"/>
    <w:rPr>
      <w:i/>
      <w:iCs/>
    </w:rPr>
  </w:style>
  <w:style w:type="paragraph" w:styleId="NoSpacing">
    <w:name w:val="No Spacing"/>
    <w:link w:val="NoSpacingChar"/>
    <w:uiPriority w:val="1"/>
    <w:qFormat/>
    <w:rsid w:val="00FE3028"/>
    <w:pPr>
      <w:spacing w:after="0" w:line="240" w:lineRule="auto"/>
    </w:pPr>
    <w:rPr>
      <w:rFonts w:ascii="Open Sans" w:hAnsi="Open Sans"/>
      <w:color w:val="241F20" w:themeColor="text1"/>
    </w:rPr>
  </w:style>
  <w:style w:type="paragraph" w:styleId="ListParagraph">
    <w:name w:val="List Paragraph"/>
    <w:basedOn w:val="Normal"/>
    <w:uiPriority w:val="34"/>
    <w:qFormat/>
    <w:rsid w:val="00831E6D"/>
    <w:pPr>
      <w:ind w:left="720"/>
      <w:contextualSpacing/>
    </w:pPr>
  </w:style>
  <w:style w:type="paragraph" w:styleId="Quote">
    <w:name w:val="Quote"/>
    <w:basedOn w:val="Normal"/>
    <w:next w:val="Normal"/>
    <w:link w:val="QuoteChar"/>
    <w:uiPriority w:val="29"/>
    <w:qFormat/>
    <w:rsid w:val="00831E6D"/>
    <w:pPr>
      <w:spacing w:before="120"/>
      <w:ind w:left="720" w:right="720"/>
      <w:jc w:val="center"/>
    </w:pPr>
    <w:rPr>
      <w:i/>
      <w:iCs/>
    </w:rPr>
  </w:style>
  <w:style w:type="character" w:customStyle="1" w:styleId="QuoteChar">
    <w:name w:val="Quote Char"/>
    <w:basedOn w:val="DefaultParagraphFont"/>
    <w:link w:val="Quote"/>
    <w:uiPriority w:val="29"/>
    <w:rsid w:val="00831E6D"/>
    <w:rPr>
      <w:rFonts w:ascii="Open Sans" w:hAnsi="Open Sans"/>
      <w:i/>
      <w:iCs/>
    </w:rPr>
  </w:style>
  <w:style w:type="paragraph" w:styleId="IntenseQuote">
    <w:name w:val="Intense Quote"/>
    <w:basedOn w:val="Normal"/>
    <w:next w:val="Normal"/>
    <w:link w:val="IntenseQuoteChar"/>
    <w:uiPriority w:val="30"/>
    <w:qFormat/>
    <w:rsid w:val="00831E6D"/>
    <w:pPr>
      <w:spacing w:before="120" w:line="300" w:lineRule="auto"/>
      <w:ind w:left="576" w:right="576"/>
      <w:jc w:val="center"/>
    </w:pPr>
    <w:rPr>
      <w:rFonts w:asciiTheme="majorHAnsi" w:eastAsiaTheme="majorEastAsia" w:hAnsiTheme="majorHAnsi" w:cstheme="majorBidi"/>
      <w:color w:val="005EB8" w:themeColor="accent1"/>
      <w:sz w:val="24"/>
      <w:szCs w:val="24"/>
    </w:rPr>
  </w:style>
  <w:style w:type="character" w:customStyle="1" w:styleId="IntenseQuoteChar">
    <w:name w:val="Intense Quote Char"/>
    <w:basedOn w:val="DefaultParagraphFont"/>
    <w:link w:val="IntenseQuote"/>
    <w:uiPriority w:val="30"/>
    <w:rsid w:val="00831E6D"/>
    <w:rPr>
      <w:rFonts w:asciiTheme="majorHAnsi" w:eastAsiaTheme="majorEastAsia" w:hAnsiTheme="majorHAnsi" w:cstheme="majorBidi"/>
      <w:color w:val="005EB8" w:themeColor="accent1"/>
      <w:sz w:val="24"/>
      <w:szCs w:val="24"/>
    </w:rPr>
  </w:style>
  <w:style w:type="character" w:styleId="SubtleEmphasis">
    <w:name w:val="Subtle Emphasis"/>
    <w:basedOn w:val="DefaultParagraphFont"/>
    <w:uiPriority w:val="19"/>
    <w:qFormat/>
    <w:rsid w:val="00831E6D"/>
    <w:rPr>
      <w:i/>
      <w:iCs/>
      <w:color w:val="5F5255" w:themeColor="text1" w:themeTint="BF"/>
    </w:rPr>
  </w:style>
  <w:style w:type="character" w:styleId="IntenseEmphasis">
    <w:name w:val="Intense Emphasis"/>
    <w:basedOn w:val="DefaultParagraphFont"/>
    <w:uiPriority w:val="21"/>
    <w:qFormat/>
    <w:rsid w:val="00831E6D"/>
    <w:rPr>
      <w:rFonts w:ascii="Open Sans" w:hAnsi="Open Sans"/>
      <w:b w:val="0"/>
      <w:bCs w:val="0"/>
      <w:i/>
      <w:iCs/>
      <w:color w:val="005EB8" w:themeColor="accent1"/>
    </w:rPr>
  </w:style>
  <w:style w:type="character" w:styleId="SubtleReference">
    <w:name w:val="Subtle Reference"/>
    <w:basedOn w:val="DefaultParagraphFont"/>
    <w:uiPriority w:val="31"/>
    <w:qFormat/>
    <w:rsid w:val="00831E6D"/>
    <w:rPr>
      <w:smallCaps/>
      <w:color w:val="5F5255" w:themeColor="text1" w:themeTint="BF"/>
      <w:u w:val="single" w:color="98878A" w:themeColor="text1" w:themeTint="80"/>
    </w:rPr>
  </w:style>
  <w:style w:type="character" w:styleId="IntenseReference">
    <w:name w:val="Intense Reference"/>
    <w:basedOn w:val="DefaultParagraphFont"/>
    <w:uiPriority w:val="32"/>
    <w:qFormat/>
    <w:rsid w:val="00831E6D"/>
    <w:rPr>
      <w:b/>
      <w:bCs/>
      <w:smallCaps/>
      <w:color w:val="005EB8" w:themeColor="accent1"/>
      <w:spacing w:val="5"/>
      <w:u w:val="single"/>
    </w:rPr>
  </w:style>
  <w:style w:type="character" w:styleId="BookTitle">
    <w:name w:val="Book Title"/>
    <w:basedOn w:val="DefaultParagraphFont"/>
    <w:uiPriority w:val="33"/>
    <w:qFormat/>
    <w:rsid w:val="00831E6D"/>
    <w:rPr>
      <w:b/>
      <w:bCs/>
      <w:smallCaps/>
    </w:rPr>
  </w:style>
  <w:style w:type="paragraph" w:styleId="TOCHeading">
    <w:name w:val="TOC Heading"/>
    <w:basedOn w:val="Heading1"/>
    <w:next w:val="Normal"/>
    <w:uiPriority w:val="39"/>
    <w:semiHidden/>
    <w:unhideWhenUsed/>
    <w:qFormat/>
    <w:rsid w:val="00831E6D"/>
    <w:pPr>
      <w:outlineLvl w:val="9"/>
    </w:pPr>
  </w:style>
  <w:style w:type="character" w:customStyle="1" w:styleId="Heading3Char">
    <w:name w:val="Heading 3 Char"/>
    <w:basedOn w:val="DefaultParagraphFont"/>
    <w:link w:val="Heading3"/>
    <w:uiPriority w:val="9"/>
    <w:rsid w:val="00FE3028"/>
    <w:rPr>
      <w:rFonts w:ascii="Open Sans" w:eastAsiaTheme="majorEastAsia" w:hAnsi="Open Sans" w:cstheme="majorBidi"/>
      <w:b/>
      <w:color w:val="0A2463"/>
      <w:sz w:val="32"/>
      <w:szCs w:val="28"/>
    </w:rPr>
  </w:style>
  <w:style w:type="character" w:customStyle="1" w:styleId="Heading4Char">
    <w:name w:val="Heading 4 Char"/>
    <w:basedOn w:val="DefaultParagraphFont"/>
    <w:link w:val="Heading4"/>
    <w:uiPriority w:val="9"/>
    <w:semiHidden/>
    <w:rsid w:val="006972E1"/>
    <w:rPr>
      <w:rFonts w:eastAsiaTheme="majorEastAsia" w:cstheme="majorBidi"/>
      <w:i/>
      <w:iCs/>
      <w:color w:val="004689" w:themeColor="accent1" w:themeShade="BF"/>
    </w:rPr>
  </w:style>
  <w:style w:type="character" w:customStyle="1" w:styleId="Heading5Char">
    <w:name w:val="Heading 5 Char"/>
    <w:basedOn w:val="DefaultParagraphFont"/>
    <w:link w:val="Heading5"/>
    <w:uiPriority w:val="9"/>
    <w:semiHidden/>
    <w:rsid w:val="006972E1"/>
    <w:rPr>
      <w:rFonts w:eastAsiaTheme="majorEastAsia" w:cstheme="majorBidi"/>
      <w:color w:val="004689" w:themeColor="accent1" w:themeShade="BF"/>
    </w:rPr>
  </w:style>
  <w:style w:type="character" w:customStyle="1" w:styleId="Heading6Char">
    <w:name w:val="Heading 6 Char"/>
    <w:basedOn w:val="DefaultParagraphFont"/>
    <w:link w:val="Heading6"/>
    <w:uiPriority w:val="9"/>
    <w:semiHidden/>
    <w:rsid w:val="006972E1"/>
    <w:rPr>
      <w:rFonts w:eastAsiaTheme="majorEastAsia" w:cstheme="majorBidi"/>
      <w:i/>
      <w:iCs/>
      <w:color w:val="766669" w:themeColor="text1" w:themeTint="A6"/>
    </w:rPr>
  </w:style>
  <w:style w:type="character" w:customStyle="1" w:styleId="Heading7Char">
    <w:name w:val="Heading 7 Char"/>
    <w:basedOn w:val="DefaultParagraphFont"/>
    <w:link w:val="Heading7"/>
    <w:uiPriority w:val="9"/>
    <w:semiHidden/>
    <w:rsid w:val="006972E1"/>
    <w:rPr>
      <w:rFonts w:eastAsiaTheme="majorEastAsia" w:cstheme="majorBidi"/>
      <w:color w:val="766669" w:themeColor="text1" w:themeTint="A6"/>
    </w:rPr>
  </w:style>
  <w:style w:type="character" w:customStyle="1" w:styleId="cf01">
    <w:name w:val="cf01"/>
    <w:basedOn w:val="DefaultParagraphFont"/>
    <w:rsid w:val="00904DAA"/>
    <w:rPr>
      <w:rFonts w:ascii="Segoe UI" w:hAnsi="Segoe UI" w:cs="Segoe UI" w:hint="default"/>
      <w:color w:val="241F20"/>
      <w:sz w:val="18"/>
      <w:szCs w:val="18"/>
    </w:rPr>
  </w:style>
  <w:style w:type="paragraph" w:customStyle="1" w:styleId="xmsonormal">
    <w:name w:val="x_msonormal"/>
    <w:basedOn w:val="Normal"/>
    <w:rsid w:val="00904DAA"/>
    <w:pPr>
      <w:spacing w:after="0" w:line="240" w:lineRule="auto"/>
    </w:pPr>
    <w:rPr>
      <w:rFonts w:ascii="Calibri" w:hAnsi="Calibri" w:cs="Calibri"/>
      <w:color w:val="auto"/>
      <w:lang w:eastAsia="en-NZ"/>
    </w:rPr>
  </w:style>
  <w:style w:type="character" w:customStyle="1" w:styleId="NoSpacingChar">
    <w:name w:val="No Spacing Char"/>
    <w:basedOn w:val="DefaultParagraphFont"/>
    <w:link w:val="NoSpacing"/>
    <w:uiPriority w:val="1"/>
    <w:rsid w:val="00D564FF"/>
    <w:rPr>
      <w:rFonts w:ascii="Open Sans" w:hAnsi="Open Sans"/>
      <w:color w:val="241F20" w:themeColor="text1"/>
    </w:rPr>
  </w:style>
  <w:style w:type="character" w:customStyle="1" w:styleId="normaltextrun">
    <w:name w:val="normaltextrun"/>
    <w:basedOn w:val="DefaultParagraphFont"/>
    <w:rsid w:val="00D564FF"/>
  </w:style>
  <w:style w:type="character" w:customStyle="1" w:styleId="eop">
    <w:name w:val="eop"/>
    <w:basedOn w:val="DefaultParagraphFont"/>
    <w:rsid w:val="00D564FF"/>
  </w:style>
  <w:style w:type="paragraph" w:styleId="Header">
    <w:name w:val="header"/>
    <w:basedOn w:val="Normal"/>
    <w:link w:val="HeaderChar"/>
    <w:uiPriority w:val="99"/>
    <w:unhideWhenUsed/>
    <w:rsid w:val="003B2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174"/>
    <w:rPr>
      <w:rFonts w:ascii="Open Sans" w:hAnsi="Open Sans"/>
      <w:color w:val="241F20" w:themeColor="text1"/>
    </w:rPr>
  </w:style>
  <w:style w:type="paragraph" w:styleId="Footer">
    <w:name w:val="footer"/>
    <w:basedOn w:val="Normal"/>
    <w:link w:val="FooterChar"/>
    <w:uiPriority w:val="99"/>
    <w:unhideWhenUsed/>
    <w:rsid w:val="003B2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174"/>
    <w:rPr>
      <w:rFonts w:ascii="Open Sans" w:hAnsi="Open Sans"/>
      <w:color w:val="241F20" w:themeColor="text1"/>
    </w:rPr>
  </w:style>
  <w:style w:type="paragraph" w:styleId="Revision">
    <w:name w:val="Revision"/>
    <w:hidden/>
    <w:uiPriority w:val="99"/>
    <w:semiHidden/>
    <w:rsid w:val="00A2429B"/>
    <w:pPr>
      <w:spacing w:after="0" w:line="240" w:lineRule="auto"/>
    </w:pPr>
    <w:rPr>
      <w:rFonts w:ascii="Open Sans" w:hAnsi="Open Sans"/>
      <w:color w:val="241F20" w:themeColor="text1"/>
    </w:rPr>
  </w:style>
  <w:style w:type="table" w:styleId="TableGrid">
    <w:name w:val="Table Grid"/>
    <w:basedOn w:val="TableNormal"/>
    <w:uiPriority w:val="39"/>
    <w:rsid w:val="0059361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itle"/>
    <w:qFormat/>
    <w:rsid w:val="0059361F"/>
    <w:pPr>
      <w:widowControl w:val="0"/>
      <w:autoSpaceDE w:val="0"/>
      <w:autoSpaceDN w:val="0"/>
      <w:spacing w:line="520" w:lineRule="exact"/>
      <w:ind w:left="234" w:right="1130"/>
    </w:pPr>
    <w:rPr>
      <w:rFonts w:eastAsia="Calibri" w:cs="Calibri"/>
      <w:b/>
      <w:bCs w:val="0"/>
      <w:color w:val="FFFFFF" w:themeColor="background1"/>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oseph\AppData\Local\Microsoft\Windows\INetCache\Content.Outlook\UTR1M9NI\RN-recertification-audit-dw-form-V3-temp.dotx" TargetMode="External"/></Relationships>
</file>

<file path=word/theme/theme1.xml><?xml version="1.0" encoding="utf-8"?>
<a:theme xmlns:a="http://schemas.openxmlformats.org/drawingml/2006/main" name="Office Theme">
  <a:themeElements>
    <a:clrScheme name="Nursing Council">
      <a:dk1>
        <a:srgbClr val="241F20"/>
      </a:dk1>
      <a:lt1>
        <a:sysClr val="window" lastClr="FFFFFF"/>
      </a:lt1>
      <a:dk2>
        <a:srgbClr val="505050"/>
      </a:dk2>
      <a:lt2>
        <a:srgbClr val="D9D9D9"/>
      </a:lt2>
      <a:accent1>
        <a:srgbClr val="005EB8"/>
      </a:accent1>
      <a:accent2>
        <a:srgbClr val="0A2463"/>
      </a:accent2>
      <a:accent3>
        <a:srgbClr val="F2D492"/>
      </a:accent3>
      <a:accent4>
        <a:srgbClr val="F29559"/>
      </a:accent4>
      <a:accent5>
        <a:srgbClr val="87C1B1"/>
      </a:accent5>
      <a:accent6>
        <a:srgbClr val="547B79"/>
      </a:accent6>
      <a:hlink>
        <a:srgbClr val="0563C1"/>
      </a:hlink>
      <a:folHlink>
        <a:srgbClr val="954F72"/>
      </a:folHlink>
    </a:clrScheme>
    <a:fontScheme name="Default">
      <a:majorFont>
        <a:latin typeface="Merriweather"/>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8103f-8b3b-467c-bb9b-ffba3157b6a2">
      <Terms xmlns="http://schemas.microsoft.com/office/infopath/2007/PartnerControls"/>
    </lcf76f155ced4ddcb4097134ff3c332f>
    <TaxCatchAll xmlns="4e194b6c-f692-43c5-8c87-26d57ff221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29F15070A23D42911CFE0336BEB89A" ma:contentTypeVersion="15" ma:contentTypeDescription="Create a new document." ma:contentTypeScope="" ma:versionID="a2a475b5d4b86ff7d0faf8ec672ad2a1">
  <xsd:schema xmlns:xsd="http://www.w3.org/2001/XMLSchema" xmlns:xs="http://www.w3.org/2001/XMLSchema" xmlns:p="http://schemas.microsoft.com/office/2006/metadata/properties" xmlns:ns2="6db8103f-8b3b-467c-bb9b-ffba3157b6a2" xmlns:ns3="4e194b6c-f692-43c5-8c87-26d57ff221b0" targetNamespace="http://schemas.microsoft.com/office/2006/metadata/properties" ma:root="true" ma:fieldsID="76bcc9935c1d20bdb2db4588a44c3362" ns2:_="" ns3:_="">
    <xsd:import namespace="6db8103f-8b3b-467c-bb9b-ffba3157b6a2"/>
    <xsd:import namespace="4e194b6c-f692-43c5-8c87-26d57ff221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103f-8b3b-467c-bb9b-ffba3157b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4c09b0-15e3-406a-a250-95f0b007ae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194b6c-f692-43c5-8c87-26d57ff22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64f596-ce45-4715-a3d9-6b8440842ef8}" ma:internalName="TaxCatchAll" ma:showField="CatchAllData" ma:web="4e194b6c-f692-43c5-8c87-26d57ff22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FE873-2D7A-4ECA-966A-EA24C4FF0106}">
  <ds:schemaRefs>
    <ds:schemaRef ds:uri="http://schemas.microsoft.com/office/2006/metadata/properties"/>
    <ds:schemaRef ds:uri="http://schemas.microsoft.com/office/infopath/2007/PartnerControls"/>
    <ds:schemaRef ds:uri="6db8103f-8b3b-467c-bb9b-ffba3157b6a2"/>
    <ds:schemaRef ds:uri="4e194b6c-f692-43c5-8c87-26d57ff221b0"/>
  </ds:schemaRefs>
</ds:datastoreItem>
</file>

<file path=customXml/itemProps2.xml><?xml version="1.0" encoding="utf-8"?>
<ds:datastoreItem xmlns:ds="http://schemas.openxmlformats.org/officeDocument/2006/customXml" ds:itemID="{8740A42F-DF64-4893-B899-EDF7B737A9F7}">
  <ds:schemaRefs>
    <ds:schemaRef ds:uri="http://schemas.microsoft.com/sharepoint/v3/contenttype/forms"/>
  </ds:schemaRefs>
</ds:datastoreItem>
</file>

<file path=customXml/itemProps3.xml><?xml version="1.0" encoding="utf-8"?>
<ds:datastoreItem xmlns:ds="http://schemas.openxmlformats.org/officeDocument/2006/customXml" ds:itemID="{E10BE8F9-09E7-4139-AE9E-A1A6D707B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103f-8b3b-467c-bb9b-ffba3157b6a2"/>
    <ds:schemaRef ds:uri="4e194b6c-f692-43c5-8c87-26d57ff22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E4016-0C2D-4DB9-BFBE-25304EBD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RN-recertification-audit-dw-form-V3-temp</Template>
  <TotalTime>4</TotalTime>
  <Pages>12</Pages>
  <Words>2172</Words>
  <Characters>12166</Characters>
  <Application>Microsoft Office Word</Application>
  <DocSecurity>0</DocSecurity>
  <Lines>760</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Joseph</dc:creator>
  <cp:keywords/>
  <dc:description/>
  <cp:lastModifiedBy>Frances Redpath</cp:lastModifiedBy>
  <cp:revision>10</cp:revision>
  <cp:lastPrinted>2026-06-18T00:19:00Z</cp:lastPrinted>
  <dcterms:created xsi:type="dcterms:W3CDTF">2026-07-01T23:33:00Z</dcterms:created>
  <dcterms:modified xsi:type="dcterms:W3CDTF">2026-07-01T23:38:00Z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0x010100A529F15070A23D42911CFE0336BEB89A</vt:lpwstr>
  </property>
  <property fmtid="{D5CDD505-2E9C-101B-9397-08002B2CF9AE}" pid="3" name="MediaServiceImageTags">
    <vt:lpwstr/>
  </property>
</Properties>
</file>